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F42F" w14:textId="77EEE9A1" w:rsidR="00FE085D" w:rsidRPr="00514BA7" w:rsidRDefault="00FE085D" w:rsidP="0020529A">
      <w:pPr>
        <w:pStyle w:val="Title"/>
        <w:spacing w:before="120" w:after="120"/>
        <w:ind w:right="-341" w:firstLine="1440"/>
        <w:contextualSpacing w:val="0"/>
        <w:rPr>
          <w:rFonts w:ascii="Avenir Next LT Pro" w:hAnsi="Avenir Next LT Pro" w:cs="Arial"/>
          <w:b/>
          <w:sz w:val="28"/>
          <w:szCs w:val="28"/>
        </w:rPr>
      </w:pPr>
      <w:r w:rsidRPr="00514BA7">
        <w:rPr>
          <w:rFonts w:ascii="Avenir Next LT Pro" w:hAnsi="Avenir Next LT Pro" w:cs="Arial"/>
          <w:b/>
          <w:noProof/>
          <w:sz w:val="28"/>
          <w:szCs w:val="28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0F8ECDDD" wp14:editId="73B2D653">
            <wp:simplePos x="0" y="0"/>
            <wp:positionH relativeFrom="column">
              <wp:posOffset>-342900</wp:posOffset>
            </wp:positionH>
            <wp:positionV relativeFrom="paragraph">
              <wp:posOffset>-212090</wp:posOffset>
            </wp:positionV>
            <wp:extent cx="1057275" cy="1120140"/>
            <wp:effectExtent l="0" t="0" r="9525" b="3810"/>
            <wp:wrapNone/>
            <wp:docPr id="2" name="Picture 1" descr="H:\My Documents\My Documents\Business &amp; Quality Areas\Knowledge Management\TSA AUS style guide templates\Logos\TSA Shield Logo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My Documents\Business &amp; Quality Areas\Knowledge Management\TSA AUS style guide templates\Logos\TSA Shield Logo_R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7AC3" w:rsidRPr="00514BA7">
        <w:rPr>
          <w:rFonts w:ascii="Avenir Next LT Pro" w:hAnsi="Avenir Next LT Pro" w:cs="Arial"/>
          <w:b/>
          <w:sz w:val="28"/>
          <w:szCs w:val="28"/>
        </w:rPr>
        <w:t xml:space="preserve">Practice </w:t>
      </w:r>
      <w:r w:rsidR="00135452" w:rsidRPr="00514BA7">
        <w:rPr>
          <w:rFonts w:ascii="Avenir Next LT Pro" w:hAnsi="Avenir Next LT Pro" w:cs="Arial"/>
          <w:b/>
          <w:sz w:val="28"/>
          <w:szCs w:val="28"/>
        </w:rPr>
        <w:t>GUIDE</w:t>
      </w:r>
      <w:r w:rsidR="00AE7AC3" w:rsidRPr="00514BA7">
        <w:rPr>
          <w:rFonts w:ascii="Avenir Next LT Pro" w:hAnsi="Avenir Next LT Pro" w:cs="Arial"/>
          <w:b/>
          <w:sz w:val="28"/>
          <w:szCs w:val="28"/>
        </w:rPr>
        <w:t xml:space="preserve"> </w:t>
      </w:r>
    </w:p>
    <w:p w14:paraId="1F3839FA" w14:textId="592AE716" w:rsidR="00AE7AC3" w:rsidRPr="00514BA7" w:rsidRDefault="00303C90" w:rsidP="38340A3F">
      <w:pPr>
        <w:spacing w:before="120" w:after="120"/>
        <w:ind w:left="1418" w:right="-341"/>
        <w:rPr>
          <w:rFonts w:ascii="Avenir Next LT Pro" w:hAnsi="Avenir Next LT Pro" w:cs="Arial"/>
          <w:b/>
          <w:bCs/>
          <w:sz w:val="32"/>
          <w:szCs w:val="32"/>
        </w:rPr>
      </w:pPr>
      <w:r w:rsidRPr="00514BA7">
        <w:rPr>
          <w:rFonts w:ascii="Avenir Next LT Pro" w:hAnsi="Avenir Next LT Pro" w:cs="Arial"/>
          <w:b/>
          <w:bCs/>
          <w:color w:val="0070C0"/>
          <w:sz w:val="32"/>
          <w:szCs w:val="32"/>
        </w:rPr>
        <w:t>Activity</w:t>
      </w:r>
      <w:r w:rsidR="00CD0EE2" w:rsidRPr="00514BA7">
        <w:rPr>
          <w:rFonts w:ascii="Avenir Next LT Pro" w:hAnsi="Avenir Next LT Pro" w:cs="Arial"/>
          <w:b/>
          <w:bCs/>
          <w:color w:val="0070C0"/>
          <w:sz w:val="32"/>
          <w:szCs w:val="32"/>
        </w:rPr>
        <w:t xml:space="preserve"> Briefing</w:t>
      </w:r>
      <w:r w:rsidR="00CC170D" w:rsidRPr="00514BA7">
        <w:rPr>
          <w:rFonts w:ascii="Avenir Next LT Pro" w:hAnsi="Avenir Next LT Pro" w:cs="Arial"/>
          <w:b/>
          <w:bCs/>
          <w:color w:val="0070C0"/>
          <w:sz w:val="32"/>
          <w:szCs w:val="32"/>
        </w:rPr>
        <w:t xml:space="preserve"> for </w:t>
      </w:r>
      <w:r w:rsidR="00D10700" w:rsidRPr="00514BA7">
        <w:rPr>
          <w:rFonts w:ascii="Avenir Next LT Pro" w:hAnsi="Avenir Next LT Pro" w:cs="Arial"/>
          <w:b/>
          <w:bCs/>
          <w:color w:val="0070C0"/>
          <w:sz w:val="32"/>
          <w:szCs w:val="32"/>
        </w:rPr>
        <w:t>C</w:t>
      </w:r>
      <w:r w:rsidR="00CC170D" w:rsidRPr="00514BA7">
        <w:rPr>
          <w:rFonts w:ascii="Avenir Next LT Pro" w:hAnsi="Avenir Next LT Pro" w:cs="Arial"/>
          <w:b/>
          <w:bCs/>
          <w:color w:val="0070C0"/>
          <w:sz w:val="32"/>
          <w:szCs w:val="32"/>
        </w:rPr>
        <w:t>hildren</w:t>
      </w:r>
      <w:r w:rsidR="002629F3">
        <w:rPr>
          <w:rFonts w:ascii="Avenir Next LT Pro" w:hAnsi="Avenir Next LT Pro" w:cs="Arial"/>
          <w:b/>
          <w:bCs/>
          <w:color w:val="0070C0"/>
          <w:sz w:val="32"/>
          <w:szCs w:val="32"/>
        </w:rPr>
        <w:t xml:space="preserve"> and </w:t>
      </w:r>
      <w:r w:rsidR="00BA325E">
        <w:rPr>
          <w:rFonts w:ascii="Avenir Next LT Pro" w:hAnsi="Avenir Next LT Pro" w:cs="Arial"/>
          <w:b/>
          <w:bCs/>
          <w:color w:val="0070C0"/>
          <w:sz w:val="32"/>
          <w:szCs w:val="32"/>
        </w:rPr>
        <w:t>You</w:t>
      </w:r>
      <w:r w:rsidR="002629F3">
        <w:rPr>
          <w:rFonts w:ascii="Avenir Next LT Pro" w:hAnsi="Avenir Next LT Pro" w:cs="Arial"/>
          <w:b/>
          <w:bCs/>
          <w:color w:val="0070C0"/>
          <w:sz w:val="32"/>
          <w:szCs w:val="32"/>
        </w:rPr>
        <w:t>ng People’s</w:t>
      </w:r>
      <w:r w:rsidR="00F14C2C">
        <w:rPr>
          <w:rFonts w:ascii="Avenir Next LT Pro" w:hAnsi="Avenir Next LT Pro" w:cs="Arial"/>
          <w:b/>
          <w:bCs/>
          <w:color w:val="0070C0"/>
          <w:sz w:val="32"/>
          <w:szCs w:val="32"/>
        </w:rPr>
        <w:t xml:space="preserve"> </w:t>
      </w:r>
      <w:r w:rsidR="00DF42D4">
        <w:rPr>
          <w:rFonts w:ascii="Avenir Next LT Pro" w:hAnsi="Avenir Next LT Pro" w:cs="Arial"/>
          <w:b/>
          <w:bCs/>
          <w:color w:val="0070C0"/>
          <w:sz w:val="32"/>
          <w:szCs w:val="32"/>
        </w:rPr>
        <w:t>Activitie</w:t>
      </w:r>
      <w:r w:rsidR="00F14C2C">
        <w:rPr>
          <w:rFonts w:ascii="Avenir Next LT Pro" w:hAnsi="Avenir Next LT Pro" w:cs="Arial"/>
          <w:b/>
          <w:bCs/>
          <w:color w:val="0070C0"/>
          <w:sz w:val="32"/>
          <w:szCs w:val="32"/>
        </w:rPr>
        <w:t>s</w:t>
      </w:r>
      <w:r w:rsidR="00AE7AC3" w:rsidRPr="00514BA7">
        <w:rPr>
          <w:rFonts w:ascii="Avenir Next LT Pro" w:hAnsi="Avenir Next LT Pro" w:cs="Arial"/>
          <w:b/>
          <w:bCs/>
          <w:color w:val="0070C0"/>
          <w:sz w:val="32"/>
          <w:szCs w:val="32"/>
        </w:rPr>
        <w:t xml:space="preserve"> </w:t>
      </w:r>
      <w:bookmarkStart w:id="0" w:name="_Toc87351771"/>
      <w:bookmarkStart w:id="1" w:name="_Toc87953874"/>
      <w:r w:rsidR="002629F3">
        <w:rPr>
          <w:rFonts w:ascii="Avenir Next LT Pro" w:hAnsi="Avenir Next LT Pro" w:cs="Arial"/>
          <w:b/>
          <w:bCs/>
          <w:color w:val="0070C0"/>
          <w:sz w:val="32"/>
          <w:szCs w:val="32"/>
        </w:rPr>
        <w:t>and Programs</w:t>
      </w:r>
    </w:p>
    <w:p w14:paraId="4B716BF4" w14:textId="77777777" w:rsidR="00BA6B8A" w:rsidRDefault="00A40BAA" w:rsidP="00BA6B8A">
      <w:pPr>
        <w:pStyle w:val="Heading1"/>
        <w:spacing w:before="120" w:after="120"/>
        <w:rPr>
          <w:rFonts w:ascii="Avenir Next LT Pro" w:hAnsi="Avenir Next LT Pro" w:cs="Arial"/>
          <w:b/>
          <w:bCs/>
          <w:color w:val="0070C0"/>
          <w:sz w:val="24"/>
          <w:szCs w:val="24"/>
        </w:rPr>
      </w:pPr>
      <w:r w:rsidRPr="00514BA7">
        <w:rPr>
          <w:rFonts w:ascii="Avenir Next LT Pro" w:hAnsi="Avenir Next LT Pro"/>
          <w:b/>
          <w:noProof/>
          <w:sz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3BD8CC" wp14:editId="331EA149">
                <wp:simplePos x="0" y="0"/>
                <wp:positionH relativeFrom="column">
                  <wp:posOffset>567055</wp:posOffset>
                </wp:positionH>
                <wp:positionV relativeFrom="paragraph">
                  <wp:posOffset>89535</wp:posOffset>
                </wp:positionV>
                <wp:extent cx="507174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174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038A1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7.05pt" to="44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" strokecolor="#4579b8 [3044]" strokeweight="1.25pt"/>
            </w:pict>
          </mc:Fallback>
        </mc:AlternateContent>
      </w:r>
    </w:p>
    <w:p w14:paraId="45879BB3" w14:textId="3C8EC03B" w:rsidR="00135452" w:rsidRPr="00514BA7" w:rsidRDefault="00135452" w:rsidP="00BA6B8A">
      <w:pPr>
        <w:pStyle w:val="Heading1"/>
        <w:spacing w:before="120" w:after="120"/>
        <w:rPr>
          <w:rFonts w:ascii="Avenir Next LT Pro" w:hAnsi="Avenir Next LT Pro" w:cs="Arial"/>
          <w:b/>
          <w:bCs/>
          <w:color w:val="0070C0"/>
          <w:sz w:val="24"/>
          <w:szCs w:val="24"/>
        </w:rPr>
      </w:pPr>
      <w:r w:rsidRPr="2CCBD610">
        <w:rPr>
          <w:rFonts w:ascii="Avenir Next LT Pro" w:hAnsi="Avenir Next LT Pro" w:cs="Arial"/>
          <w:b/>
          <w:bCs/>
          <w:color w:val="0070C0"/>
          <w:sz w:val="24"/>
          <w:szCs w:val="24"/>
        </w:rPr>
        <w:t xml:space="preserve">Context </w:t>
      </w:r>
    </w:p>
    <w:bookmarkEnd w:id="0"/>
    <w:bookmarkEnd w:id="1"/>
    <w:p w14:paraId="19398C72" w14:textId="24BBC2FE" w:rsidR="00447E49" w:rsidRDefault="00F7448D" w:rsidP="007A062F">
      <w:pPr>
        <w:spacing w:line="256" w:lineRule="auto"/>
        <w:jc w:val="both"/>
        <w:rPr>
          <w:rFonts w:ascii="Avenir Next LT Pro" w:hAnsi="Avenir Next LT Pro"/>
          <w:noProof/>
          <w:sz w:val="20"/>
          <w:szCs w:val="20"/>
        </w:rPr>
      </w:pPr>
      <w:r w:rsidRPr="6CF11941">
        <w:rPr>
          <w:rFonts w:ascii="Avenir Next LT Pro" w:hAnsi="Avenir Next LT Pro" w:cs="Arial"/>
          <w:sz w:val="20"/>
          <w:szCs w:val="20"/>
        </w:rPr>
        <w:t>The Salvation Army (TSA) wants all children and young people to be and feel safe, respected</w:t>
      </w:r>
      <w:r w:rsidR="00A7446F" w:rsidRPr="6CF11941">
        <w:rPr>
          <w:rFonts w:ascii="Avenir Next LT Pro" w:hAnsi="Avenir Next LT Pro" w:cs="Arial"/>
          <w:sz w:val="20"/>
          <w:szCs w:val="20"/>
        </w:rPr>
        <w:t xml:space="preserve"> and </w:t>
      </w:r>
      <w:r w:rsidRPr="6CF11941">
        <w:rPr>
          <w:rFonts w:ascii="Avenir Next LT Pro" w:hAnsi="Avenir Next LT Pro" w:cs="Arial"/>
          <w:sz w:val="20"/>
          <w:szCs w:val="20"/>
        </w:rPr>
        <w:t>valued. TSA is fully committed to protecting children from all forms of abuse, neglect, harm and risk of harm</w:t>
      </w:r>
      <w:r w:rsidR="005C3FCA" w:rsidRPr="6CF11941">
        <w:rPr>
          <w:rFonts w:ascii="Avenir Next LT Pro" w:hAnsi="Avenir Next LT Pro" w:cs="Arial"/>
          <w:sz w:val="20"/>
          <w:szCs w:val="20"/>
        </w:rPr>
        <w:t xml:space="preserve">. </w:t>
      </w:r>
      <w:r w:rsidR="00687F7F" w:rsidRPr="6CF11941">
        <w:rPr>
          <w:rFonts w:ascii="Avenir Next LT Pro" w:hAnsi="Avenir Next LT Pro"/>
          <w:noProof/>
          <w:sz w:val="20"/>
          <w:szCs w:val="20"/>
        </w:rPr>
        <w:t>A</w:t>
      </w:r>
      <w:r w:rsidR="002065A5" w:rsidRPr="6CF11941">
        <w:rPr>
          <w:rFonts w:ascii="Avenir Next LT Pro" w:hAnsi="Avenir Next LT Pro"/>
          <w:noProof/>
          <w:sz w:val="20"/>
          <w:szCs w:val="20"/>
        </w:rPr>
        <w:t xml:space="preserve">ctivity briefings are a way </w:t>
      </w:r>
      <w:r w:rsidR="000C7FE5" w:rsidRPr="6CF11941">
        <w:rPr>
          <w:rFonts w:ascii="Avenir Next LT Pro" w:hAnsi="Avenir Next LT Pro"/>
          <w:noProof/>
          <w:sz w:val="20"/>
          <w:szCs w:val="20"/>
        </w:rPr>
        <w:t>to</w:t>
      </w:r>
      <w:r w:rsidR="002065A5" w:rsidRPr="6CF11941">
        <w:rPr>
          <w:rFonts w:ascii="Avenir Next LT Pro" w:hAnsi="Avenir Next LT Pro"/>
          <w:noProof/>
          <w:sz w:val="20"/>
          <w:szCs w:val="20"/>
        </w:rPr>
        <w:t xml:space="preserve"> ensure children/young people and personnel are aware of what we do to keep children</w:t>
      </w:r>
      <w:r w:rsidR="00981751" w:rsidRPr="6CF11941">
        <w:rPr>
          <w:rFonts w:ascii="Avenir Next LT Pro" w:hAnsi="Avenir Next LT Pro"/>
          <w:noProof/>
          <w:sz w:val="20"/>
          <w:szCs w:val="20"/>
        </w:rPr>
        <w:t>/y</w:t>
      </w:r>
      <w:r w:rsidR="002065A5" w:rsidRPr="6CF11941">
        <w:rPr>
          <w:rFonts w:ascii="Avenir Next LT Pro" w:hAnsi="Avenir Next LT Pro"/>
          <w:noProof/>
          <w:sz w:val="20"/>
          <w:szCs w:val="20"/>
        </w:rPr>
        <w:t>oung people safe</w:t>
      </w:r>
      <w:r w:rsidR="00EF3231" w:rsidRPr="6CF11941">
        <w:rPr>
          <w:rFonts w:ascii="Avenir Next LT Pro" w:hAnsi="Avenir Next LT Pro"/>
          <w:noProof/>
          <w:sz w:val="20"/>
          <w:szCs w:val="20"/>
        </w:rPr>
        <w:t xml:space="preserve"> and how to report </w:t>
      </w:r>
      <w:r w:rsidR="00103FDF" w:rsidRPr="6CF11941">
        <w:rPr>
          <w:rFonts w:ascii="Avenir Next LT Pro" w:hAnsi="Avenir Next LT Pro"/>
          <w:noProof/>
          <w:sz w:val="20"/>
          <w:szCs w:val="20"/>
        </w:rPr>
        <w:t>any concerns</w:t>
      </w:r>
      <w:r w:rsidR="007A062F" w:rsidRPr="6CF11941">
        <w:rPr>
          <w:rFonts w:ascii="Avenir Next LT Pro" w:hAnsi="Avenir Next LT Pro"/>
          <w:noProof/>
          <w:sz w:val="20"/>
          <w:szCs w:val="20"/>
        </w:rPr>
        <w:t>.</w:t>
      </w:r>
      <w:r w:rsidR="002065A5" w:rsidRPr="6CF11941">
        <w:rPr>
          <w:rFonts w:ascii="Avenir Next LT Pro" w:hAnsi="Avenir Next LT Pro"/>
          <w:noProof/>
          <w:sz w:val="20"/>
          <w:szCs w:val="20"/>
        </w:rPr>
        <w:t xml:space="preserve"> </w:t>
      </w:r>
    </w:p>
    <w:p w14:paraId="52344158" w14:textId="6DB93D57" w:rsidR="009B6FE5" w:rsidRPr="00514BA7" w:rsidRDefault="001B1A78" w:rsidP="007A062F">
      <w:pPr>
        <w:spacing w:line="256" w:lineRule="auto"/>
        <w:jc w:val="both"/>
        <w:rPr>
          <w:rFonts w:ascii="Avenir Next LT Pro" w:hAnsi="Avenir Next LT Pro" w:cs="Arial"/>
          <w:bCs/>
          <w:sz w:val="20"/>
          <w:szCs w:val="20"/>
        </w:rPr>
      </w:pPr>
      <w:r>
        <w:rPr>
          <w:rFonts w:ascii="Avenir Next LT Pro" w:hAnsi="Avenir Next LT Pro"/>
          <w:noProof/>
          <w:sz w:val="20"/>
          <w:szCs w:val="20"/>
        </w:rPr>
        <w:t xml:space="preserve">Activity leaders </w:t>
      </w:r>
      <w:r w:rsidR="001C351E">
        <w:rPr>
          <w:rFonts w:ascii="Avenir Next LT Pro" w:hAnsi="Avenir Next LT Pro"/>
          <w:noProof/>
          <w:sz w:val="20"/>
          <w:szCs w:val="20"/>
        </w:rPr>
        <w:t xml:space="preserve">are encouraged to </w:t>
      </w:r>
      <w:r w:rsidR="00037B1D">
        <w:rPr>
          <w:rFonts w:ascii="Avenir Next LT Pro" w:hAnsi="Avenir Next LT Pro"/>
          <w:noProof/>
          <w:sz w:val="20"/>
          <w:szCs w:val="20"/>
        </w:rPr>
        <w:t xml:space="preserve">develop and implement Activity Briefings for </w:t>
      </w:r>
      <w:r w:rsidR="003B279F">
        <w:rPr>
          <w:rFonts w:ascii="Avenir Next LT Pro" w:hAnsi="Avenir Next LT Pro"/>
          <w:noProof/>
          <w:sz w:val="20"/>
          <w:szCs w:val="20"/>
        </w:rPr>
        <w:t>all</w:t>
      </w:r>
      <w:r w:rsidR="009B6FE5" w:rsidRPr="69AD3CF0">
        <w:rPr>
          <w:rFonts w:ascii="Avenir Next LT Pro" w:hAnsi="Avenir Next LT Pro"/>
          <w:noProof/>
          <w:sz w:val="20"/>
          <w:szCs w:val="20"/>
        </w:rPr>
        <w:t xml:space="preserve"> child/youth activities</w:t>
      </w:r>
      <w:r w:rsidR="003B279F">
        <w:rPr>
          <w:rFonts w:ascii="Avenir Next LT Pro" w:hAnsi="Avenir Next LT Pro"/>
          <w:noProof/>
          <w:sz w:val="20"/>
          <w:szCs w:val="20"/>
        </w:rPr>
        <w:t xml:space="preserve">, </w:t>
      </w:r>
      <w:r w:rsidR="009B6FE5" w:rsidRPr="69AD3CF0">
        <w:rPr>
          <w:rFonts w:ascii="Avenir Next LT Pro" w:hAnsi="Avenir Next LT Pro"/>
          <w:noProof/>
          <w:sz w:val="20"/>
          <w:szCs w:val="20"/>
        </w:rPr>
        <w:t>programs</w:t>
      </w:r>
      <w:r w:rsidR="003B279F">
        <w:rPr>
          <w:rFonts w:ascii="Avenir Next LT Pro" w:hAnsi="Avenir Next LT Pro"/>
          <w:noProof/>
          <w:sz w:val="20"/>
          <w:szCs w:val="20"/>
        </w:rPr>
        <w:t xml:space="preserve"> and</w:t>
      </w:r>
      <w:r w:rsidR="009B6FE5" w:rsidRPr="69AD3CF0">
        <w:rPr>
          <w:rFonts w:ascii="Avenir Next LT Pro" w:hAnsi="Avenir Next LT Pro"/>
          <w:noProof/>
          <w:sz w:val="20"/>
          <w:szCs w:val="20"/>
        </w:rPr>
        <w:t xml:space="preserve"> events </w:t>
      </w:r>
      <w:r w:rsidR="003B279F">
        <w:rPr>
          <w:rFonts w:ascii="Avenir Next LT Pro" w:hAnsi="Avenir Next LT Pro"/>
          <w:noProof/>
          <w:sz w:val="20"/>
          <w:szCs w:val="20"/>
        </w:rPr>
        <w:t xml:space="preserve">(whether regular or one-off) </w:t>
      </w:r>
      <w:r w:rsidR="009B6FE5" w:rsidRPr="69AD3CF0">
        <w:rPr>
          <w:rFonts w:ascii="Avenir Next LT Pro" w:hAnsi="Avenir Next LT Pro"/>
          <w:noProof/>
          <w:sz w:val="20"/>
          <w:szCs w:val="20"/>
        </w:rPr>
        <w:t>as part of TSA’s  commitment to keeping children safe.</w:t>
      </w:r>
    </w:p>
    <w:p w14:paraId="608B30AD" w14:textId="1046756C" w:rsidR="008C62F4" w:rsidRPr="008C62F4" w:rsidRDefault="008C62F4" w:rsidP="008C62F4">
      <w:pPr>
        <w:spacing w:after="0"/>
        <w:rPr>
          <w:rFonts w:ascii="Avenir Next LT Pro" w:hAnsi="Avenir Next LT Pro"/>
          <w:sz w:val="20"/>
          <w:szCs w:val="20"/>
        </w:rPr>
      </w:pPr>
      <w:r w:rsidRPr="008C62F4">
        <w:rPr>
          <w:rFonts w:ascii="Avenir Next LT Pro" w:hAnsi="Avenir Next LT Pro"/>
          <w:sz w:val="20"/>
          <w:szCs w:val="20"/>
        </w:rPr>
        <w:t xml:space="preserve">Activity </w:t>
      </w:r>
      <w:r>
        <w:rPr>
          <w:rFonts w:ascii="Avenir Next LT Pro" w:hAnsi="Avenir Next LT Pro"/>
          <w:sz w:val="20"/>
          <w:szCs w:val="20"/>
        </w:rPr>
        <w:t>B</w:t>
      </w:r>
      <w:r w:rsidRPr="008C62F4">
        <w:rPr>
          <w:rFonts w:ascii="Avenir Next LT Pro" w:hAnsi="Avenir Next LT Pro"/>
          <w:sz w:val="20"/>
          <w:szCs w:val="20"/>
        </w:rPr>
        <w:t xml:space="preserve">riefings </w:t>
      </w:r>
      <w:r>
        <w:rPr>
          <w:rFonts w:ascii="Avenir Next LT Pro" w:hAnsi="Avenir Next LT Pro"/>
          <w:sz w:val="20"/>
          <w:szCs w:val="20"/>
        </w:rPr>
        <w:t>ensure</w:t>
      </w:r>
      <w:r w:rsidRPr="008C62F4">
        <w:rPr>
          <w:rFonts w:ascii="Avenir Next LT Pro" w:hAnsi="Avenir Next LT Pro"/>
          <w:sz w:val="20"/>
          <w:szCs w:val="20"/>
        </w:rPr>
        <w:t>:</w:t>
      </w:r>
    </w:p>
    <w:p w14:paraId="56D74AC4" w14:textId="77777777" w:rsidR="008C62F4" w:rsidRPr="008C62F4" w:rsidRDefault="008C62F4" w:rsidP="008C62F4">
      <w:pPr>
        <w:numPr>
          <w:ilvl w:val="0"/>
          <w:numId w:val="23"/>
        </w:numPr>
        <w:spacing w:after="0"/>
        <w:rPr>
          <w:rFonts w:ascii="Avenir Next LT Pro" w:hAnsi="Avenir Next LT Pro"/>
          <w:sz w:val="20"/>
          <w:szCs w:val="20"/>
        </w:rPr>
      </w:pPr>
      <w:r w:rsidRPr="008C62F4">
        <w:rPr>
          <w:rFonts w:ascii="Avenir Next LT Pro" w:hAnsi="Avenir Next LT Pro"/>
          <w:sz w:val="20"/>
          <w:szCs w:val="20"/>
        </w:rPr>
        <w:t>children and young people know about their rights, what to expect from us in our activities and who to talk to if they are concerned; and,</w:t>
      </w:r>
    </w:p>
    <w:p w14:paraId="1C5C2CF4" w14:textId="77777777" w:rsidR="008C62F4" w:rsidRPr="008C62F4" w:rsidRDefault="008C62F4" w:rsidP="008C62F4">
      <w:pPr>
        <w:numPr>
          <w:ilvl w:val="0"/>
          <w:numId w:val="23"/>
        </w:numPr>
        <w:rPr>
          <w:rFonts w:ascii="Avenir Next LT Pro" w:hAnsi="Avenir Next LT Pro"/>
          <w:sz w:val="20"/>
          <w:szCs w:val="20"/>
        </w:rPr>
      </w:pPr>
      <w:r w:rsidRPr="008C62F4">
        <w:rPr>
          <w:rFonts w:ascii="Avenir Next LT Pro" w:hAnsi="Avenir Next LT Pro"/>
          <w:sz w:val="20"/>
          <w:szCs w:val="20"/>
        </w:rPr>
        <w:t>personnel understand their role, expectations regarding their behaviour and the behaviour of others, and what to do if there is a concern or something goes wrong.</w:t>
      </w:r>
    </w:p>
    <w:p w14:paraId="7882B6B1" w14:textId="4609AB25" w:rsidR="000A07C1" w:rsidRDefault="008C62F4" w:rsidP="00C14273">
      <w:pPr>
        <w:spacing w:before="120" w:after="0" w:line="240" w:lineRule="auto"/>
        <w:rPr>
          <w:rFonts w:ascii="Avenir Next LT Pro" w:hAnsi="Avenir Next LT Pro"/>
          <w:sz w:val="20"/>
          <w:szCs w:val="20"/>
        </w:rPr>
      </w:pPr>
      <w:r w:rsidRPr="008C62F4">
        <w:rPr>
          <w:rFonts w:ascii="Avenir Next LT Pro" w:hAnsi="Avenir Next LT Pro"/>
          <w:sz w:val="20"/>
          <w:szCs w:val="20"/>
        </w:rPr>
        <w:t>An Activity Briefing is not to be confused with TSA’s induction process for newly recruited personnel that occurs at engagement.</w:t>
      </w:r>
      <w:r w:rsidR="00C14273">
        <w:rPr>
          <w:rFonts w:ascii="Avenir Next LT Pro" w:hAnsi="Avenir Next LT Pro"/>
          <w:sz w:val="20"/>
          <w:szCs w:val="20"/>
        </w:rPr>
        <w:t xml:space="preserve"> </w:t>
      </w:r>
    </w:p>
    <w:p w14:paraId="4EDDB59B" w14:textId="492701F4" w:rsidR="00C14273" w:rsidRPr="008C62F4" w:rsidRDefault="00C14273" w:rsidP="00C14273">
      <w:pPr>
        <w:spacing w:before="120" w:after="0" w:line="240" w:lineRule="auto"/>
        <w:rPr>
          <w:rFonts w:ascii="Avenir Next LT Pro" w:hAnsi="Avenir Next LT Pro"/>
          <w:sz w:val="20"/>
          <w:szCs w:val="20"/>
        </w:rPr>
      </w:pPr>
      <w:r w:rsidRPr="008C62F4">
        <w:rPr>
          <w:rFonts w:ascii="Avenir Next LT Pro" w:hAnsi="Avenir Next LT Pro"/>
          <w:sz w:val="20"/>
          <w:szCs w:val="20"/>
        </w:rPr>
        <w:t>Activity Briefings should be periodically reviewed.</w:t>
      </w:r>
    </w:p>
    <w:p w14:paraId="6C8FB7CD" w14:textId="77777777" w:rsidR="008C62F4" w:rsidRDefault="008C62F4" w:rsidP="2CCBD610">
      <w:pPr>
        <w:spacing w:after="0" w:line="240" w:lineRule="auto"/>
        <w:jc w:val="both"/>
        <w:rPr>
          <w:rStyle w:val="eop"/>
          <w:rFonts w:ascii="Avenir Next LT Pro" w:hAnsi="Avenir Next LT Pro" w:cs="Arial"/>
          <w:b/>
          <w:bCs/>
          <w:color w:val="0070C0"/>
          <w:sz w:val="24"/>
          <w:szCs w:val="24"/>
        </w:rPr>
      </w:pPr>
    </w:p>
    <w:p w14:paraId="5E712DA5" w14:textId="7E17A7DD" w:rsidR="00032030" w:rsidRPr="00514BA7" w:rsidRDefault="00567989" w:rsidP="2CCBD610">
      <w:pPr>
        <w:spacing w:after="0" w:line="240" w:lineRule="auto"/>
        <w:jc w:val="both"/>
        <w:rPr>
          <w:rStyle w:val="eop"/>
          <w:rFonts w:ascii="Avenir Next LT Pro" w:hAnsi="Avenir Next LT Pro" w:cs="Arial"/>
          <w:sz w:val="20"/>
          <w:szCs w:val="20"/>
        </w:rPr>
      </w:pPr>
      <w:r w:rsidRPr="00514BA7">
        <w:rPr>
          <w:rStyle w:val="eop"/>
          <w:rFonts w:ascii="Avenir Next LT Pro" w:hAnsi="Avenir Next LT Pro" w:cs="Arial"/>
          <w:b/>
          <w:bCs/>
          <w:color w:val="0070C0"/>
          <w:sz w:val="24"/>
          <w:szCs w:val="24"/>
        </w:rPr>
        <w:t>A</w:t>
      </w:r>
      <w:r w:rsidR="00225E8A" w:rsidRPr="00514BA7">
        <w:rPr>
          <w:rStyle w:val="eop"/>
          <w:rFonts w:ascii="Avenir Next LT Pro" w:hAnsi="Avenir Next LT Pro" w:cs="Arial"/>
          <w:b/>
          <w:bCs/>
          <w:color w:val="0070C0"/>
          <w:sz w:val="24"/>
          <w:szCs w:val="24"/>
        </w:rPr>
        <w:t>ctivity Briefing Resources</w:t>
      </w:r>
    </w:p>
    <w:p w14:paraId="3FBBFAAF" w14:textId="77777777" w:rsidR="00106641" w:rsidRPr="00106641" w:rsidRDefault="00106641" w:rsidP="00106641">
      <w:pPr>
        <w:spacing w:after="0" w:line="240" w:lineRule="auto"/>
        <w:jc w:val="both"/>
        <w:rPr>
          <w:rFonts w:ascii="Avenir Next LT Pro" w:hAnsi="Avenir Next LT Pro" w:cs="Arial"/>
          <w:bCs/>
          <w:sz w:val="20"/>
          <w:szCs w:val="20"/>
        </w:rPr>
      </w:pPr>
    </w:p>
    <w:p w14:paraId="5FBBF6F9" w14:textId="1C937F90" w:rsidR="00A54286" w:rsidRPr="00942044" w:rsidRDefault="0029512F" w:rsidP="0050699E">
      <w:pPr>
        <w:spacing w:after="0"/>
        <w:rPr>
          <w:rFonts w:ascii="Avenir Next LT Pro" w:hAnsi="Avenir Next LT Pro"/>
          <w:sz w:val="20"/>
          <w:szCs w:val="20"/>
        </w:rPr>
      </w:pPr>
      <w:r w:rsidRPr="00942044">
        <w:rPr>
          <w:rFonts w:ascii="Avenir Next LT Pro" w:hAnsi="Avenir Next LT Pro"/>
          <w:sz w:val="20"/>
          <w:szCs w:val="20"/>
        </w:rPr>
        <w:t>R</w:t>
      </w:r>
      <w:r w:rsidR="00686C74" w:rsidRPr="00942044">
        <w:rPr>
          <w:rFonts w:ascii="Avenir Next LT Pro" w:hAnsi="Avenir Next LT Pro"/>
          <w:sz w:val="20"/>
          <w:szCs w:val="20"/>
        </w:rPr>
        <w:t>esources provided</w:t>
      </w:r>
      <w:r w:rsidR="00106641" w:rsidRPr="00942044">
        <w:rPr>
          <w:rFonts w:ascii="Avenir Next LT Pro" w:hAnsi="Avenir Next LT Pro"/>
          <w:sz w:val="20"/>
          <w:szCs w:val="20"/>
        </w:rPr>
        <w:t xml:space="preserve"> include</w:t>
      </w:r>
      <w:r w:rsidRPr="00942044">
        <w:rPr>
          <w:rFonts w:ascii="Avenir Next LT Pro" w:hAnsi="Avenir Next LT Pro"/>
          <w:sz w:val="20"/>
          <w:szCs w:val="20"/>
        </w:rPr>
        <w:t>:</w:t>
      </w:r>
    </w:p>
    <w:p w14:paraId="4588966B" w14:textId="1F688104" w:rsidR="00B64D84" w:rsidRPr="00942044" w:rsidRDefault="00B64D84" w:rsidP="007B7EF2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Avenir Next LT Pro" w:hAnsi="Avenir Next LT Pro"/>
          <w:sz w:val="20"/>
          <w:szCs w:val="20"/>
        </w:rPr>
      </w:pPr>
      <w:r w:rsidRPr="00942044">
        <w:rPr>
          <w:rFonts w:ascii="Avenir Next LT Pro" w:hAnsi="Avenir Next LT Pro"/>
          <w:i/>
          <w:iCs/>
          <w:sz w:val="20"/>
          <w:szCs w:val="20"/>
        </w:rPr>
        <w:t>Activity Briefing</w:t>
      </w:r>
      <w:r w:rsidR="002D7182" w:rsidRPr="00942044">
        <w:rPr>
          <w:rFonts w:ascii="Avenir Next LT Pro" w:hAnsi="Avenir Next LT Pro"/>
          <w:i/>
          <w:iCs/>
          <w:sz w:val="20"/>
          <w:szCs w:val="20"/>
        </w:rPr>
        <w:t xml:space="preserve">: </w:t>
      </w:r>
      <w:r w:rsidR="00761297" w:rsidRPr="00942044">
        <w:rPr>
          <w:rFonts w:ascii="Avenir Next LT Pro" w:hAnsi="Avenir Next LT Pro"/>
          <w:i/>
          <w:iCs/>
          <w:sz w:val="20"/>
          <w:szCs w:val="20"/>
        </w:rPr>
        <w:t>Conducting</w:t>
      </w:r>
      <w:r w:rsidR="000A4D03" w:rsidRPr="00942044">
        <w:rPr>
          <w:rFonts w:ascii="Avenir Next LT Pro" w:hAnsi="Avenir Next LT Pro"/>
          <w:i/>
          <w:iCs/>
          <w:sz w:val="20"/>
          <w:szCs w:val="20"/>
        </w:rPr>
        <w:t xml:space="preserve"> activity briefings for </w:t>
      </w:r>
      <w:r w:rsidR="00EC23A4">
        <w:rPr>
          <w:rFonts w:ascii="Avenir Next LT Pro" w:hAnsi="Avenir Next LT Pro"/>
          <w:i/>
          <w:iCs/>
          <w:sz w:val="20"/>
          <w:szCs w:val="20"/>
        </w:rPr>
        <w:t>C</w:t>
      </w:r>
      <w:r w:rsidR="000A4D03" w:rsidRPr="00942044">
        <w:rPr>
          <w:rFonts w:ascii="Avenir Next LT Pro" w:hAnsi="Avenir Next LT Pro"/>
          <w:i/>
          <w:iCs/>
          <w:sz w:val="20"/>
          <w:szCs w:val="20"/>
        </w:rPr>
        <w:t>hildren’s</w:t>
      </w:r>
      <w:r w:rsidR="00EC23A4">
        <w:rPr>
          <w:rFonts w:ascii="Avenir Next LT Pro" w:hAnsi="Avenir Next LT Pro"/>
          <w:i/>
          <w:iCs/>
          <w:sz w:val="20"/>
          <w:szCs w:val="20"/>
        </w:rPr>
        <w:t xml:space="preserve"> and Young People’s</w:t>
      </w:r>
      <w:r w:rsidR="000A4D03" w:rsidRPr="00942044">
        <w:rPr>
          <w:rFonts w:ascii="Avenir Next LT Pro" w:hAnsi="Avenir Next LT Pro"/>
          <w:i/>
          <w:iCs/>
          <w:sz w:val="20"/>
          <w:szCs w:val="20"/>
        </w:rPr>
        <w:t xml:space="preserve"> </w:t>
      </w:r>
      <w:r w:rsidR="00EC23A4">
        <w:rPr>
          <w:rFonts w:ascii="Avenir Next LT Pro" w:hAnsi="Avenir Next LT Pro"/>
          <w:i/>
          <w:iCs/>
          <w:sz w:val="20"/>
          <w:szCs w:val="20"/>
        </w:rPr>
        <w:t>A</w:t>
      </w:r>
      <w:r w:rsidR="000A4D03" w:rsidRPr="00942044">
        <w:rPr>
          <w:rFonts w:ascii="Avenir Next LT Pro" w:hAnsi="Avenir Next LT Pro"/>
          <w:i/>
          <w:iCs/>
          <w:sz w:val="20"/>
          <w:szCs w:val="20"/>
        </w:rPr>
        <w:t>ctivities</w:t>
      </w:r>
      <w:r w:rsidRPr="00942044">
        <w:rPr>
          <w:rFonts w:ascii="Avenir Next LT Pro" w:hAnsi="Avenir Next LT Pro"/>
          <w:sz w:val="20"/>
          <w:szCs w:val="20"/>
        </w:rPr>
        <w:t xml:space="preserve">. </w:t>
      </w:r>
    </w:p>
    <w:p w14:paraId="49C27C68" w14:textId="7EF87E08" w:rsidR="006A4E88" w:rsidRPr="00942044" w:rsidRDefault="000C48BF" w:rsidP="006A4E88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i/>
          <w:iCs/>
          <w:sz w:val="20"/>
          <w:szCs w:val="20"/>
        </w:rPr>
        <w:t xml:space="preserve">Guidance for </w:t>
      </w:r>
      <w:r w:rsidR="00C56378" w:rsidRPr="00942044">
        <w:rPr>
          <w:rFonts w:ascii="Avenir Next LT Pro" w:hAnsi="Avenir Next LT Pro"/>
          <w:i/>
          <w:iCs/>
          <w:sz w:val="20"/>
          <w:szCs w:val="20"/>
        </w:rPr>
        <w:t xml:space="preserve">personnel </w:t>
      </w:r>
      <w:r w:rsidR="000A1E8E">
        <w:rPr>
          <w:rFonts w:ascii="Avenir Next LT Pro" w:hAnsi="Avenir Next LT Pro"/>
          <w:i/>
          <w:iCs/>
          <w:sz w:val="20"/>
          <w:szCs w:val="20"/>
        </w:rPr>
        <w:t xml:space="preserve">involved in </w:t>
      </w:r>
      <w:r w:rsidR="00C56378" w:rsidRPr="00942044">
        <w:rPr>
          <w:rFonts w:ascii="Avenir Next LT Pro" w:hAnsi="Avenir Next LT Pro"/>
          <w:i/>
          <w:iCs/>
          <w:sz w:val="20"/>
          <w:szCs w:val="20"/>
        </w:rPr>
        <w:t xml:space="preserve">running </w:t>
      </w:r>
      <w:r w:rsidR="00DB6ADA">
        <w:rPr>
          <w:rFonts w:ascii="Avenir Next LT Pro" w:hAnsi="Avenir Next LT Pro"/>
          <w:i/>
          <w:iCs/>
          <w:sz w:val="20"/>
          <w:szCs w:val="20"/>
        </w:rPr>
        <w:t>C</w:t>
      </w:r>
      <w:r w:rsidR="00C56378" w:rsidRPr="00942044">
        <w:rPr>
          <w:rFonts w:ascii="Avenir Next LT Pro" w:hAnsi="Avenir Next LT Pro"/>
          <w:i/>
          <w:iCs/>
          <w:sz w:val="20"/>
          <w:szCs w:val="20"/>
        </w:rPr>
        <w:t>hildren</w:t>
      </w:r>
      <w:r w:rsidR="00DB6ADA">
        <w:rPr>
          <w:rFonts w:ascii="Avenir Next LT Pro" w:hAnsi="Avenir Next LT Pro"/>
          <w:i/>
          <w:iCs/>
          <w:sz w:val="20"/>
          <w:szCs w:val="20"/>
        </w:rPr>
        <w:t xml:space="preserve"> and Young People’s A</w:t>
      </w:r>
      <w:r w:rsidR="00C56378" w:rsidRPr="00942044">
        <w:rPr>
          <w:rFonts w:ascii="Avenir Next LT Pro" w:hAnsi="Avenir Next LT Pro"/>
          <w:i/>
          <w:iCs/>
          <w:sz w:val="20"/>
          <w:szCs w:val="20"/>
        </w:rPr>
        <w:t>ctivities</w:t>
      </w:r>
      <w:r w:rsidR="00B64D84" w:rsidRPr="00942044">
        <w:rPr>
          <w:rFonts w:ascii="Avenir Next LT Pro" w:hAnsi="Avenir Next LT Pro"/>
          <w:sz w:val="20"/>
          <w:szCs w:val="20"/>
        </w:rPr>
        <w:t xml:space="preserve">. </w:t>
      </w:r>
    </w:p>
    <w:p w14:paraId="2833CB53" w14:textId="77777777" w:rsidR="000A07C1" w:rsidRDefault="000A07C1" w:rsidP="6CF11941">
      <w:pPr>
        <w:spacing w:before="120" w:after="120" w:line="240" w:lineRule="auto"/>
        <w:rPr>
          <w:rFonts w:ascii="Avenir Next LT Pro" w:hAnsi="Avenir Next LT Pro"/>
          <w:sz w:val="20"/>
          <w:szCs w:val="20"/>
        </w:rPr>
      </w:pPr>
    </w:p>
    <w:p w14:paraId="3328F733" w14:textId="3FF15417" w:rsidR="00985EC0" w:rsidRPr="00514BA7" w:rsidRDefault="00DB6ADA" w:rsidP="6CF11941">
      <w:pPr>
        <w:spacing w:before="120" w:after="120" w:line="240" w:lineRule="auto"/>
        <w:rPr>
          <w:rFonts w:ascii="Avenir Next LT Pro" w:hAnsi="Avenir Next LT Pro" w:cs="Arial"/>
          <w:b/>
          <w:bCs/>
          <w:color w:val="0070C0"/>
          <w:sz w:val="24"/>
          <w:szCs w:val="24"/>
        </w:rPr>
      </w:pPr>
      <w:r>
        <w:rPr>
          <w:rStyle w:val="eop"/>
          <w:rFonts w:ascii="Avenir Next LT Pro" w:hAnsi="Avenir Next LT Pro" w:cs="Arial"/>
          <w:b/>
          <w:bCs/>
          <w:color w:val="0070C0"/>
          <w:sz w:val="24"/>
          <w:szCs w:val="24"/>
        </w:rPr>
        <w:t>P</w:t>
      </w:r>
      <w:r w:rsidR="00496C3F" w:rsidRPr="6CF11941">
        <w:rPr>
          <w:rStyle w:val="eop"/>
          <w:rFonts w:ascii="Avenir Next LT Pro" w:hAnsi="Avenir Next LT Pro" w:cs="Arial"/>
          <w:b/>
          <w:bCs/>
          <w:color w:val="0070C0"/>
          <w:sz w:val="24"/>
          <w:szCs w:val="24"/>
        </w:rPr>
        <w:t>rior to running a child</w:t>
      </w:r>
      <w:r>
        <w:rPr>
          <w:rStyle w:val="eop"/>
          <w:rFonts w:ascii="Avenir Next LT Pro" w:hAnsi="Avenir Next LT Pro" w:cs="Arial"/>
          <w:b/>
          <w:bCs/>
          <w:color w:val="0070C0"/>
          <w:sz w:val="24"/>
          <w:szCs w:val="24"/>
        </w:rPr>
        <w:t xml:space="preserve">/youth </w:t>
      </w:r>
      <w:r w:rsidR="00496C3F" w:rsidRPr="6CF11941">
        <w:rPr>
          <w:rStyle w:val="eop"/>
          <w:rFonts w:ascii="Avenir Next LT Pro" w:hAnsi="Avenir Next LT Pro" w:cs="Arial"/>
          <w:b/>
          <w:bCs/>
          <w:color w:val="0070C0"/>
          <w:sz w:val="24"/>
          <w:szCs w:val="24"/>
        </w:rPr>
        <w:t>activity</w:t>
      </w:r>
    </w:p>
    <w:p w14:paraId="7B767FBF" w14:textId="06D31AB0" w:rsidR="00B723EE" w:rsidRPr="00514BA7" w:rsidRDefault="00D14182" w:rsidP="004B1EB1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Avenir Next LT Pro" w:hAnsi="Avenir Next LT Pro" w:cs="Arial"/>
          <w:noProof/>
          <w:sz w:val="20"/>
          <w:szCs w:val="20"/>
        </w:rPr>
      </w:pPr>
      <w:r w:rsidRPr="2CCBD610">
        <w:rPr>
          <w:rFonts w:ascii="Avenir Next LT Pro" w:hAnsi="Avenir Next LT Pro" w:cs="Arial"/>
          <w:sz w:val="20"/>
          <w:szCs w:val="20"/>
        </w:rPr>
        <w:t>All personnel must be formally engaged with TSA as either an Officer, employee or volunteer</w:t>
      </w:r>
      <w:r w:rsidR="00487DF7" w:rsidRPr="2CCBD610">
        <w:rPr>
          <w:rFonts w:ascii="Avenir Next LT Pro" w:hAnsi="Avenir Next LT Pro" w:cs="Arial"/>
          <w:sz w:val="20"/>
          <w:szCs w:val="20"/>
        </w:rPr>
        <w:t xml:space="preserve">. </w:t>
      </w:r>
    </w:p>
    <w:p w14:paraId="79797DBB" w14:textId="11AAFC86" w:rsidR="00D14182" w:rsidRPr="00514BA7" w:rsidRDefault="00FF4733" w:rsidP="00242AAF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Avenir Next LT Pro" w:hAnsi="Avenir Next LT Pro" w:cs="Arial"/>
          <w:noProof/>
          <w:sz w:val="20"/>
          <w:szCs w:val="20"/>
        </w:rPr>
      </w:pPr>
      <w:r w:rsidRPr="00514BA7">
        <w:rPr>
          <w:rFonts w:ascii="Avenir Next LT Pro" w:hAnsi="Avenir Next LT Pro" w:cs="Arial"/>
          <w:sz w:val="20"/>
          <w:szCs w:val="20"/>
        </w:rPr>
        <w:t xml:space="preserve">Personnel must have current </w:t>
      </w:r>
      <w:r w:rsidR="00DC7689" w:rsidRPr="00514BA7">
        <w:rPr>
          <w:rFonts w:ascii="Avenir Next LT Pro" w:hAnsi="Avenir Next LT Pro" w:cs="Arial"/>
          <w:sz w:val="20"/>
          <w:szCs w:val="20"/>
        </w:rPr>
        <w:t>integrity checks</w:t>
      </w:r>
      <w:r w:rsidRPr="00514BA7">
        <w:rPr>
          <w:rFonts w:ascii="Avenir Next LT Pro" w:hAnsi="Avenir Next LT Pro" w:cs="Arial"/>
          <w:sz w:val="20"/>
          <w:szCs w:val="20"/>
        </w:rPr>
        <w:t xml:space="preserve"> </w:t>
      </w:r>
      <w:r w:rsidR="002A1E1A" w:rsidRPr="00514BA7">
        <w:rPr>
          <w:rFonts w:ascii="Avenir Next LT Pro" w:hAnsi="Avenir Next LT Pro" w:cs="Arial"/>
          <w:sz w:val="20"/>
          <w:szCs w:val="20"/>
        </w:rPr>
        <w:t>and</w:t>
      </w:r>
      <w:r w:rsidR="00B650FA" w:rsidRPr="00514BA7">
        <w:rPr>
          <w:rFonts w:ascii="Avenir Next LT Pro" w:hAnsi="Avenir Next LT Pro" w:cs="Arial"/>
          <w:sz w:val="20"/>
          <w:szCs w:val="20"/>
        </w:rPr>
        <w:t xml:space="preserve"> mandatory safeguarding training</w:t>
      </w:r>
      <w:r w:rsidR="00C73F02">
        <w:rPr>
          <w:rFonts w:ascii="Avenir Next LT Pro" w:hAnsi="Avenir Next LT Pro" w:cs="Arial"/>
          <w:sz w:val="20"/>
          <w:szCs w:val="20"/>
        </w:rPr>
        <w:t xml:space="preserve"> and Code of Conduct training</w:t>
      </w:r>
      <w:r w:rsidR="00B650FA" w:rsidRPr="00514BA7">
        <w:rPr>
          <w:rFonts w:ascii="Avenir Next LT Pro" w:hAnsi="Avenir Next LT Pro" w:cs="Arial"/>
          <w:sz w:val="20"/>
          <w:szCs w:val="20"/>
        </w:rPr>
        <w:t xml:space="preserve"> in place</w:t>
      </w:r>
      <w:r w:rsidR="009E4778">
        <w:rPr>
          <w:rFonts w:ascii="Avenir Next LT Pro" w:hAnsi="Avenir Next LT Pro" w:cs="Arial"/>
          <w:sz w:val="20"/>
          <w:szCs w:val="20"/>
        </w:rPr>
        <w:t xml:space="preserve"> as per </w:t>
      </w:r>
      <w:r w:rsidR="0067493F">
        <w:rPr>
          <w:rFonts w:ascii="Avenir Next LT Pro" w:hAnsi="Avenir Next LT Pro" w:cs="Arial"/>
          <w:sz w:val="20"/>
          <w:szCs w:val="20"/>
        </w:rPr>
        <w:t>the requirements of their position</w:t>
      </w:r>
      <w:r w:rsidR="00B650FA" w:rsidRPr="00514BA7">
        <w:rPr>
          <w:rFonts w:ascii="Avenir Next LT Pro" w:hAnsi="Avenir Next LT Pro" w:cs="Arial"/>
          <w:sz w:val="20"/>
          <w:szCs w:val="20"/>
        </w:rPr>
        <w:t>.</w:t>
      </w:r>
      <w:r w:rsidR="00E46027" w:rsidRPr="00514BA7">
        <w:rPr>
          <w:rFonts w:ascii="Avenir Next LT Pro" w:hAnsi="Avenir Next LT Pro" w:cs="Arial"/>
          <w:noProof/>
          <w:sz w:val="20"/>
          <w:szCs w:val="20"/>
        </w:rPr>
        <w:t xml:space="preserve"> </w:t>
      </w:r>
    </w:p>
    <w:p w14:paraId="2AE37821" w14:textId="4C378F64" w:rsidR="0086663F" w:rsidRPr="000A07C1" w:rsidRDefault="00F000C1" w:rsidP="000A07C1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Style w:val="eop"/>
          <w:rFonts w:ascii="Avenir Next LT Pro" w:hAnsi="Avenir Next LT Pro" w:cs="Arial"/>
          <w:noProof/>
          <w:sz w:val="20"/>
          <w:szCs w:val="20"/>
        </w:rPr>
      </w:pPr>
      <w:r w:rsidRPr="00514BA7">
        <w:rPr>
          <w:rFonts w:ascii="Avenir Next LT Pro" w:hAnsi="Avenir Next LT Pro" w:cs="Arial"/>
          <w:noProof/>
          <w:sz w:val="20"/>
          <w:szCs w:val="20"/>
        </w:rPr>
        <w:t xml:space="preserve">The activity </w:t>
      </w:r>
      <w:r w:rsidR="00435463" w:rsidRPr="00514BA7">
        <w:rPr>
          <w:rFonts w:ascii="Avenir Next LT Pro" w:hAnsi="Avenir Next LT Pro" w:cs="Arial"/>
          <w:noProof/>
          <w:sz w:val="20"/>
          <w:szCs w:val="20"/>
        </w:rPr>
        <w:t>must</w:t>
      </w:r>
      <w:r w:rsidR="00117141" w:rsidRPr="00514BA7">
        <w:rPr>
          <w:rFonts w:ascii="Avenir Next LT Pro" w:hAnsi="Avenir Next LT Pro" w:cs="Arial"/>
          <w:noProof/>
          <w:sz w:val="20"/>
          <w:szCs w:val="20"/>
        </w:rPr>
        <w:t xml:space="preserve"> be</w:t>
      </w:r>
      <w:r w:rsidR="00435463" w:rsidRPr="00514BA7">
        <w:rPr>
          <w:rFonts w:ascii="Avenir Next LT Pro" w:hAnsi="Avenir Next LT Pro" w:cs="Arial"/>
          <w:noProof/>
          <w:sz w:val="20"/>
          <w:szCs w:val="20"/>
        </w:rPr>
        <w:t xml:space="preserve"> approved </w:t>
      </w:r>
      <w:r w:rsidR="00C45B98">
        <w:rPr>
          <w:rFonts w:ascii="Avenir Next LT Pro" w:hAnsi="Avenir Next LT Pro" w:cs="Arial"/>
          <w:noProof/>
          <w:sz w:val="20"/>
          <w:szCs w:val="20"/>
        </w:rPr>
        <w:t xml:space="preserve">within the </w:t>
      </w:r>
      <w:r w:rsidR="0005662B" w:rsidRPr="00514BA7">
        <w:rPr>
          <w:rFonts w:ascii="Avenir Next LT Pro" w:hAnsi="Avenir Next LT Pro" w:cs="Arial"/>
          <w:noProof/>
          <w:sz w:val="20"/>
          <w:szCs w:val="20"/>
        </w:rPr>
        <w:t>Mission Activity and Program (</w:t>
      </w:r>
      <w:r w:rsidR="00435463" w:rsidRPr="00514BA7">
        <w:rPr>
          <w:rFonts w:ascii="Avenir Next LT Pro" w:hAnsi="Avenir Next LT Pro" w:cs="Arial"/>
          <w:noProof/>
          <w:sz w:val="20"/>
          <w:szCs w:val="20"/>
        </w:rPr>
        <w:t>MAaP</w:t>
      </w:r>
      <w:r w:rsidR="0005662B" w:rsidRPr="00514BA7">
        <w:rPr>
          <w:rFonts w:ascii="Avenir Next LT Pro" w:hAnsi="Avenir Next LT Pro" w:cs="Arial"/>
          <w:noProof/>
          <w:sz w:val="20"/>
          <w:szCs w:val="20"/>
        </w:rPr>
        <w:t>) Register</w:t>
      </w:r>
      <w:r w:rsidR="009E7C78">
        <w:rPr>
          <w:rFonts w:ascii="Avenir Next LT Pro" w:hAnsi="Avenir Next LT Pro" w:cs="Arial"/>
          <w:noProof/>
          <w:sz w:val="20"/>
          <w:szCs w:val="20"/>
        </w:rPr>
        <w:t>, and a risk assessment completed</w:t>
      </w:r>
      <w:r w:rsidR="003244A3">
        <w:rPr>
          <w:rFonts w:ascii="Avenir Next LT Pro" w:hAnsi="Avenir Next LT Pro" w:cs="Arial"/>
          <w:noProof/>
          <w:sz w:val="20"/>
          <w:szCs w:val="20"/>
        </w:rPr>
        <w:t xml:space="preserve">. </w:t>
      </w:r>
    </w:p>
    <w:p w14:paraId="06822384" w14:textId="4FDBAB0F" w:rsidR="00402E03" w:rsidRDefault="00AC4465" w:rsidP="003857D1">
      <w:pPr>
        <w:spacing w:before="100" w:beforeAutospacing="1" w:after="100" w:afterAutospacing="1" w:line="240" w:lineRule="auto"/>
        <w:rPr>
          <w:rStyle w:val="Hyperlink"/>
          <w:rFonts w:ascii="Avenir Next LT Pro" w:hAnsi="Avenir Next LT Pro"/>
          <w:sz w:val="20"/>
          <w:szCs w:val="16"/>
        </w:rPr>
      </w:pPr>
      <w:r w:rsidRPr="00514BA7">
        <w:rPr>
          <w:rFonts w:ascii="Avenir Next LT Pro" w:eastAsia="Times New Roman" w:hAnsi="Avenir Next LT Pro"/>
          <w:b/>
          <w:bCs/>
          <w:color w:val="0070C0"/>
        </w:rPr>
        <w:t>Resources for running activities</w:t>
      </w:r>
      <w:r w:rsidR="00CF3820" w:rsidRPr="00514BA7">
        <w:rPr>
          <w:rFonts w:ascii="Avenir Next LT Pro" w:eastAsia="Times New Roman" w:hAnsi="Avenir Next LT Pro"/>
          <w:b/>
          <w:bCs/>
          <w:color w:val="0070C0"/>
        </w:rPr>
        <w:t xml:space="preserve"> are ava</w:t>
      </w:r>
      <w:r w:rsidR="00C35B60" w:rsidRPr="00514BA7">
        <w:rPr>
          <w:rFonts w:ascii="Avenir Next LT Pro" w:eastAsia="Times New Roman" w:hAnsi="Avenir Next LT Pro"/>
          <w:b/>
          <w:bCs/>
          <w:color w:val="0070C0"/>
        </w:rPr>
        <w:t>ilable</w:t>
      </w:r>
      <w:r w:rsidR="00C35B60" w:rsidRPr="00514BA7">
        <w:rPr>
          <w:rFonts w:ascii="Avenir Next LT Pro" w:eastAsia="Times New Roman" w:hAnsi="Avenir Next LT Pro"/>
        </w:rPr>
        <w:t xml:space="preserve"> </w:t>
      </w:r>
      <w:r w:rsidR="00C35B60" w:rsidRPr="00514BA7">
        <w:rPr>
          <w:rFonts w:ascii="Avenir Next LT Pro" w:eastAsia="Times New Roman" w:hAnsi="Avenir Next LT Pro"/>
          <w:sz w:val="20"/>
          <w:szCs w:val="20"/>
        </w:rPr>
        <w:t>in</w:t>
      </w:r>
      <w:r w:rsidR="00C35B60" w:rsidRPr="00514BA7">
        <w:rPr>
          <w:rFonts w:ascii="Avenir Next LT Pro" w:eastAsia="Times New Roman" w:hAnsi="Avenir Next LT Pro"/>
          <w:b/>
          <w:bCs/>
          <w:sz w:val="20"/>
          <w:szCs w:val="20"/>
        </w:rPr>
        <w:t xml:space="preserve"> </w:t>
      </w:r>
      <w:r w:rsidR="002361DE" w:rsidRPr="002361DE">
        <w:rPr>
          <w:rFonts w:ascii="Avenir Next LT Pro" w:eastAsia="Times New Roman" w:hAnsi="Avenir Next LT Pro"/>
          <w:sz w:val="20"/>
          <w:szCs w:val="20"/>
        </w:rPr>
        <w:t>the</w:t>
      </w:r>
      <w:r w:rsidR="002361DE">
        <w:rPr>
          <w:rFonts w:ascii="Avenir Next LT Pro" w:eastAsia="Times New Roman" w:hAnsi="Avenir Next LT Pro"/>
          <w:b/>
          <w:bCs/>
          <w:sz w:val="20"/>
          <w:szCs w:val="20"/>
        </w:rPr>
        <w:t xml:space="preserve"> </w:t>
      </w:r>
      <w:r w:rsidR="00CF3820" w:rsidRPr="00514BA7">
        <w:rPr>
          <w:rFonts w:ascii="Avenir Next LT Pro" w:hAnsi="Avenir Next LT Pro" w:cs="Arial"/>
          <w:sz w:val="20"/>
          <w:szCs w:val="20"/>
        </w:rPr>
        <w:t xml:space="preserve">Safeguarding Children and Young People Toolkit </w:t>
      </w:r>
      <w:r w:rsidR="00C35B60" w:rsidRPr="00514BA7">
        <w:rPr>
          <w:rFonts w:ascii="Avenir Next LT Pro" w:hAnsi="Avenir Next LT Pro" w:cs="Arial"/>
          <w:sz w:val="20"/>
          <w:szCs w:val="20"/>
        </w:rPr>
        <w:t>on Salvos Central</w:t>
      </w:r>
      <w:r w:rsidR="007A798B">
        <w:rPr>
          <w:rFonts w:ascii="Avenir Next LT Pro" w:hAnsi="Avenir Next LT Pro" w:cs="Arial"/>
          <w:sz w:val="20"/>
          <w:szCs w:val="20"/>
        </w:rPr>
        <w:t>.</w:t>
      </w:r>
      <w:r w:rsidR="007B7686">
        <w:rPr>
          <w:rFonts w:ascii="Avenir Next LT Pro" w:hAnsi="Avenir Next LT Pro" w:cs="Arial"/>
          <w:sz w:val="20"/>
          <w:szCs w:val="20"/>
        </w:rPr>
        <w:t xml:space="preserve">  </w:t>
      </w:r>
      <w:r w:rsidR="007A798B" w:rsidRPr="007A798B">
        <w:rPr>
          <w:rFonts w:ascii="Avenir Next LT Pro" w:hAnsi="Avenir Next LT Pro"/>
          <w:sz w:val="20"/>
          <w:szCs w:val="20"/>
        </w:rPr>
        <w:t xml:space="preserve">Share feedback with </w:t>
      </w:r>
      <w:r w:rsidR="00EC599C">
        <w:rPr>
          <w:rFonts w:ascii="Avenir Next LT Pro" w:hAnsi="Avenir Next LT Pro"/>
          <w:sz w:val="20"/>
          <w:szCs w:val="20"/>
        </w:rPr>
        <w:t xml:space="preserve">the </w:t>
      </w:r>
      <w:r w:rsidR="007A798B" w:rsidRPr="007A798B">
        <w:rPr>
          <w:rFonts w:ascii="Avenir Next LT Pro" w:hAnsi="Avenir Next LT Pro"/>
          <w:sz w:val="20"/>
          <w:szCs w:val="20"/>
        </w:rPr>
        <w:t xml:space="preserve">Safeguarding Team so that national resources can be improved </w:t>
      </w:r>
      <w:hyperlink r:id="rId12" w:history="1">
        <w:r w:rsidR="007A798B" w:rsidRPr="007A798B">
          <w:rPr>
            <w:rStyle w:val="Hyperlink"/>
            <w:rFonts w:ascii="Avenir Next LT Pro" w:hAnsi="Avenir Next LT Pro"/>
            <w:sz w:val="20"/>
            <w:szCs w:val="16"/>
          </w:rPr>
          <w:t>safeguarding@salvationarmy.org.au</w:t>
        </w:r>
      </w:hyperlink>
    </w:p>
    <w:p w14:paraId="393E4A46" w14:textId="25B42185" w:rsidR="00336B5C" w:rsidRPr="00336B5C" w:rsidRDefault="00336B5C" w:rsidP="00336B5C">
      <w:pPr>
        <w:rPr>
          <w:rFonts w:ascii="Avenir Next LT Pro" w:hAnsi="Avenir Next LT Pro" w:cs="Arial"/>
          <w:sz w:val="20"/>
          <w:szCs w:val="20"/>
        </w:rPr>
      </w:pPr>
    </w:p>
    <w:p w14:paraId="0A76A6BD" w14:textId="04E755B7" w:rsidR="00336B5C" w:rsidRPr="00336B5C" w:rsidRDefault="00336B5C" w:rsidP="00336B5C">
      <w:pPr>
        <w:rPr>
          <w:rFonts w:ascii="Avenir Next LT Pro" w:hAnsi="Avenir Next LT Pro" w:cs="Arial"/>
          <w:sz w:val="20"/>
          <w:szCs w:val="20"/>
        </w:rPr>
      </w:pPr>
    </w:p>
    <w:p w14:paraId="39CFF1AC" w14:textId="7977230E" w:rsidR="00336B5C" w:rsidRPr="00336B5C" w:rsidRDefault="00336B5C" w:rsidP="00336B5C">
      <w:pPr>
        <w:rPr>
          <w:rFonts w:ascii="Avenir Next LT Pro" w:hAnsi="Avenir Next LT Pro" w:cs="Arial"/>
          <w:sz w:val="20"/>
          <w:szCs w:val="20"/>
        </w:rPr>
      </w:pPr>
    </w:p>
    <w:p w14:paraId="5193E2EA" w14:textId="77777777" w:rsidR="00336B5C" w:rsidRPr="00336B5C" w:rsidRDefault="00336B5C" w:rsidP="00336B5C">
      <w:pPr>
        <w:rPr>
          <w:rFonts w:ascii="Avenir Next LT Pro" w:hAnsi="Avenir Next LT Pro" w:cs="Arial"/>
          <w:sz w:val="20"/>
          <w:szCs w:val="20"/>
        </w:rPr>
      </w:pPr>
    </w:p>
    <w:sectPr w:rsidR="00336B5C" w:rsidRPr="00336B5C" w:rsidSect="00487E96">
      <w:footerReference w:type="default" r:id="rId13"/>
      <w:pgSz w:w="11906" w:h="16838"/>
      <w:pgMar w:top="851" w:right="1304" w:bottom="964" w:left="130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C4A5" w14:textId="77777777" w:rsidR="009C282F" w:rsidRPr="00450583" w:rsidRDefault="009C282F" w:rsidP="007C7673">
      <w:r>
        <w:separator/>
      </w:r>
    </w:p>
  </w:endnote>
  <w:endnote w:type="continuationSeparator" w:id="0">
    <w:p w14:paraId="465B8CBE" w14:textId="77777777" w:rsidR="009C282F" w:rsidRPr="00450583" w:rsidRDefault="009C282F" w:rsidP="007C7673">
      <w:r>
        <w:continuationSeparator/>
      </w:r>
    </w:p>
  </w:endnote>
  <w:endnote w:type="continuationNotice" w:id="1">
    <w:p w14:paraId="60CDE628" w14:textId="77777777" w:rsidR="009C282F" w:rsidRDefault="009C28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E942" w14:textId="77777777" w:rsidR="001A7E7D" w:rsidRPr="00A9092B" w:rsidRDefault="001A7E7D" w:rsidP="0070795C">
    <w:pPr>
      <w:pStyle w:val="Footer"/>
      <w:pBdr>
        <w:top w:val="single" w:sz="4" w:space="1" w:color="auto"/>
      </w:pBdr>
      <w:tabs>
        <w:tab w:val="right" w:pos="9214"/>
      </w:tabs>
      <w:rPr>
        <w:rFonts w:cstheme="minorHAnsi"/>
        <w:b/>
        <w:szCs w:val="20"/>
      </w:rPr>
    </w:pPr>
  </w:p>
  <w:tbl>
    <w:tblPr>
      <w:tblStyle w:val="TableGrid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2092"/>
      <w:gridCol w:w="2268"/>
      <w:gridCol w:w="1418"/>
    </w:tblGrid>
    <w:tr w:rsidR="00C636DC" w:rsidRPr="00A9092B" w14:paraId="60383E8F" w14:textId="467EBA32" w:rsidTr="00A159C0">
      <w:tc>
        <w:tcPr>
          <w:tcW w:w="3686" w:type="dxa"/>
        </w:tcPr>
        <w:p w14:paraId="55F29338" w14:textId="66EA6EE1" w:rsidR="00C636DC" w:rsidRPr="00A9092B" w:rsidRDefault="00C636DC" w:rsidP="003517AC">
          <w:pPr>
            <w:pStyle w:val="Footer"/>
            <w:rPr>
              <w:rFonts w:cstheme="minorHAnsi"/>
              <w:sz w:val="16"/>
              <w:szCs w:val="16"/>
            </w:rPr>
          </w:pPr>
          <w:r w:rsidRPr="00A9092B">
            <w:rPr>
              <w:rFonts w:cstheme="minorHAnsi"/>
              <w:sz w:val="16"/>
              <w:szCs w:val="16"/>
            </w:rPr>
            <w:t xml:space="preserve">Document </w:t>
          </w:r>
          <w:r>
            <w:rPr>
              <w:rFonts w:cstheme="minorHAnsi"/>
              <w:sz w:val="16"/>
              <w:szCs w:val="16"/>
            </w:rPr>
            <w:t>Owner:</w:t>
          </w:r>
          <w:r w:rsidR="009E12F7">
            <w:rPr>
              <w:rFonts w:cstheme="minorHAnsi"/>
              <w:sz w:val="16"/>
              <w:szCs w:val="16"/>
            </w:rPr>
            <w:t xml:space="preserve"> </w:t>
          </w:r>
          <w:r w:rsidR="007969CB">
            <w:rPr>
              <w:rFonts w:cstheme="minorHAnsi"/>
              <w:sz w:val="16"/>
              <w:szCs w:val="16"/>
            </w:rPr>
            <w:t>Safeguarding Policy and Practice</w:t>
          </w:r>
        </w:p>
      </w:tc>
      <w:tc>
        <w:tcPr>
          <w:tcW w:w="2092" w:type="dxa"/>
        </w:tcPr>
        <w:p w14:paraId="5606AA21" w14:textId="5C602ACA" w:rsidR="00C636DC" w:rsidRPr="00A9092B" w:rsidRDefault="00C636DC" w:rsidP="00920080">
          <w:pPr>
            <w:pStyle w:val="Foo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Approval</w:t>
          </w:r>
          <w:r w:rsidRPr="00A9092B">
            <w:rPr>
              <w:rFonts w:cstheme="minorHAnsi"/>
              <w:sz w:val="16"/>
              <w:szCs w:val="16"/>
            </w:rPr>
            <w:t xml:space="preserve"> Date:</w:t>
          </w:r>
          <w:r w:rsidR="00364E16">
            <w:rPr>
              <w:rFonts w:cstheme="minorHAnsi"/>
              <w:sz w:val="16"/>
              <w:szCs w:val="16"/>
            </w:rPr>
            <w:t xml:space="preserve"> </w:t>
          </w:r>
          <w:r w:rsidR="00336B5C">
            <w:rPr>
              <w:rFonts w:cstheme="minorHAnsi"/>
              <w:sz w:val="16"/>
              <w:szCs w:val="16"/>
            </w:rPr>
            <w:t>December 2022</w:t>
          </w:r>
        </w:p>
      </w:tc>
      <w:tc>
        <w:tcPr>
          <w:tcW w:w="2268" w:type="dxa"/>
        </w:tcPr>
        <w:p w14:paraId="58B98536" w14:textId="3FEA7634" w:rsidR="00C636DC" w:rsidRPr="00A9092B" w:rsidRDefault="00C636DC" w:rsidP="00C636DC">
          <w:pPr>
            <w:pStyle w:val="Foo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Next </w:t>
          </w:r>
          <w:r w:rsidRPr="00A9092B">
            <w:rPr>
              <w:rFonts w:cstheme="minorHAnsi"/>
              <w:sz w:val="16"/>
              <w:szCs w:val="16"/>
            </w:rPr>
            <w:t>Review Date:</w:t>
          </w:r>
          <w:r w:rsidR="00364E16">
            <w:rPr>
              <w:rFonts w:cstheme="minorHAnsi"/>
              <w:sz w:val="16"/>
              <w:szCs w:val="16"/>
            </w:rPr>
            <w:t xml:space="preserve"> </w:t>
          </w:r>
          <w:r w:rsidR="00336B5C">
            <w:rPr>
              <w:rFonts w:cstheme="minorHAnsi"/>
              <w:sz w:val="16"/>
              <w:szCs w:val="16"/>
            </w:rPr>
            <w:t>December 2023</w:t>
          </w:r>
        </w:p>
      </w:tc>
      <w:tc>
        <w:tcPr>
          <w:tcW w:w="1418" w:type="dxa"/>
        </w:tcPr>
        <w:p w14:paraId="06B9F1F3" w14:textId="0FCAC196" w:rsidR="00C636DC" w:rsidRPr="00A9092B" w:rsidRDefault="00C636DC" w:rsidP="00920080">
          <w:pPr>
            <w:pStyle w:val="Footer"/>
            <w:jc w:val="right"/>
            <w:rPr>
              <w:rFonts w:cstheme="minorHAnsi"/>
              <w:sz w:val="16"/>
              <w:szCs w:val="16"/>
            </w:rPr>
          </w:pPr>
          <w:r w:rsidRPr="00A9092B">
            <w:rPr>
              <w:rFonts w:cstheme="minorHAnsi"/>
              <w:sz w:val="16"/>
              <w:szCs w:val="16"/>
            </w:rPr>
            <w:t xml:space="preserve">Page </w:t>
          </w:r>
          <w:r w:rsidRPr="00A9092B">
            <w:rPr>
              <w:rFonts w:cstheme="minorHAnsi"/>
              <w:b/>
              <w:sz w:val="16"/>
              <w:szCs w:val="16"/>
            </w:rPr>
            <w:fldChar w:fldCharType="begin"/>
          </w:r>
          <w:r w:rsidRPr="00A9092B">
            <w:rPr>
              <w:rFonts w:cstheme="minorHAnsi"/>
              <w:b/>
              <w:sz w:val="16"/>
              <w:szCs w:val="16"/>
            </w:rPr>
            <w:instrText xml:space="preserve"> PAGE  \* Arabic  \* MERGEFORMAT </w:instrText>
          </w:r>
          <w:r w:rsidRPr="00A9092B">
            <w:rPr>
              <w:rFonts w:cstheme="minorHAnsi"/>
              <w:b/>
              <w:sz w:val="16"/>
              <w:szCs w:val="16"/>
            </w:rPr>
            <w:fldChar w:fldCharType="separate"/>
          </w:r>
          <w:r>
            <w:rPr>
              <w:rFonts w:cstheme="minorHAnsi"/>
              <w:b/>
              <w:sz w:val="16"/>
              <w:szCs w:val="16"/>
            </w:rPr>
            <w:t>1</w:t>
          </w:r>
          <w:r w:rsidRPr="00A9092B">
            <w:rPr>
              <w:rFonts w:cstheme="minorHAnsi"/>
              <w:b/>
              <w:sz w:val="16"/>
              <w:szCs w:val="16"/>
            </w:rPr>
            <w:fldChar w:fldCharType="end"/>
          </w:r>
          <w:r w:rsidRPr="00A9092B">
            <w:rPr>
              <w:rFonts w:cstheme="minorHAnsi"/>
              <w:sz w:val="16"/>
              <w:szCs w:val="16"/>
            </w:rPr>
            <w:t xml:space="preserve"> of </w:t>
          </w:r>
          <w:r w:rsidRPr="00A9092B">
            <w:rPr>
              <w:rFonts w:cstheme="minorHAnsi"/>
              <w:b/>
              <w:sz w:val="16"/>
              <w:szCs w:val="16"/>
            </w:rPr>
            <w:fldChar w:fldCharType="begin"/>
          </w:r>
          <w:r w:rsidRPr="00A9092B">
            <w:rPr>
              <w:rFonts w:cstheme="minorHAnsi"/>
              <w:b/>
              <w:sz w:val="16"/>
              <w:szCs w:val="16"/>
            </w:rPr>
            <w:instrText xml:space="preserve"> NUMPAGES  \* Arabic  \* MERGEFORMAT </w:instrText>
          </w:r>
          <w:r w:rsidRPr="00A9092B">
            <w:rPr>
              <w:rFonts w:cstheme="minorHAnsi"/>
              <w:b/>
              <w:sz w:val="16"/>
              <w:szCs w:val="16"/>
            </w:rPr>
            <w:fldChar w:fldCharType="separate"/>
          </w:r>
          <w:r>
            <w:rPr>
              <w:rFonts w:cstheme="minorHAnsi"/>
              <w:b/>
              <w:sz w:val="16"/>
              <w:szCs w:val="16"/>
            </w:rPr>
            <w:t>1</w:t>
          </w:r>
          <w:r w:rsidRPr="00A9092B">
            <w:rPr>
              <w:rFonts w:cstheme="minorHAnsi"/>
              <w:b/>
              <w:sz w:val="16"/>
              <w:szCs w:val="16"/>
            </w:rPr>
            <w:fldChar w:fldCharType="end"/>
          </w:r>
        </w:p>
      </w:tc>
    </w:tr>
  </w:tbl>
  <w:p w14:paraId="68C4DAE6" w14:textId="77777777" w:rsidR="006B72C0" w:rsidRPr="00A9092B" w:rsidRDefault="006B72C0" w:rsidP="0070795C">
    <w:pPr>
      <w:pStyle w:val="Footer"/>
      <w:pBdr>
        <w:top w:val="single" w:sz="4" w:space="1" w:color="auto"/>
      </w:pBdr>
      <w:tabs>
        <w:tab w:val="right" w:pos="9214"/>
      </w:tabs>
      <w:rPr>
        <w:rFonts w:cstheme="minorHAnsi"/>
        <w:b/>
        <w:szCs w:val="20"/>
      </w:rPr>
    </w:pPr>
  </w:p>
  <w:p w14:paraId="630E996C" w14:textId="77777777" w:rsidR="001A7E7D" w:rsidRPr="00A9092B" w:rsidRDefault="001A7E7D" w:rsidP="00071952">
    <w:pPr>
      <w:pStyle w:val="Footer"/>
      <w:spacing w:before="120"/>
      <w:jc w:val="center"/>
      <w:rPr>
        <w:rFonts w:cstheme="minorHAnsi"/>
        <w:b/>
        <w:color w:val="FF0000"/>
        <w:sz w:val="18"/>
        <w:szCs w:val="18"/>
      </w:rPr>
    </w:pPr>
    <w:r w:rsidRPr="00A9092B">
      <w:rPr>
        <w:rFonts w:cstheme="minorHAnsi"/>
        <w:b/>
        <w:color w:val="FF0000"/>
        <w:sz w:val="18"/>
        <w:szCs w:val="18"/>
      </w:rPr>
      <w:t xml:space="preserve">*** This </w:t>
    </w:r>
    <w:r w:rsidR="00071952" w:rsidRPr="00A9092B">
      <w:rPr>
        <w:rFonts w:cstheme="minorHAnsi"/>
        <w:b/>
        <w:color w:val="FF0000"/>
        <w:sz w:val="18"/>
        <w:szCs w:val="18"/>
      </w:rPr>
      <w:t>d</w:t>
    </w:r>
    <w:r w:rsidRPr="00A9092B">
      <w:rPr>
        <w:rFonts w:cstheme="minorHAnsi"/>
        <w:b/>
        <w:color w:val="FF0000"/>
        <w:sz w:val="18"/>
        <w:szCs w:val="18"/>
      </w:rPr>
      <w:t>ocument is not controlled once it has been printed ***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0A11E" w14:textId="77777777" w:rsidR="009C282F" w:rsidRPr="00450583" w:rsidRDefault="009C282F" w:rsidP="007C7673">
      <w:r>
        <w:separator/>
      </w:r>
    </w:p>
  </w:footnote>
  <w:footnote w:type="continuationSeparator" w:id="0">
    <w:p w14:paraId="7E0671AC" w14:textId="77777777" w:rsidR="009C282F" w:rsidRPr="00450583" w:rsidRDefault="009C282F" w:rsidP="007C7673">
      <w:r>
        <w:continuationSeparator/>
      </w:r>
    </w:p>
  </w:footnote>
  <w:footnote w:type="continuationNotice" w:id="1">
    <w:p w14:paraId="3B28AF30" w14:textId="77777777" w:rsidR="009C282F" w:rsidRDefault="009C282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Qi9Y6dpp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210"/>
    <w:multiLevelType w:val="hybridMultilevel"/>
    <w:tmpl w:val="BC163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5346"/>
    <w:multiLevelType w:val="hybridMultilevel"/>
    <w:tmpl w:val="E48C4DF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063A0B"/>
    <w:multiLevelType w:val="multilevel"/>
    <w:tmpl w:val="5AB07520"/>
    <w:styleLink w:val="BulletTextList"/>
    <w:lvl w:ilvl="0">
      <w:start w:val="1"/>
      <w:numFmt w:val="bullet"/>
      <w:pStyle w:val="BulletText1"/>
      <w:lvlText w:val="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sz w:val="24"/>
      </w:rPr>
    </w:lvl>
    <w:lvl w:ilvl="1">
      <w:start w:val="1"/>
      <w:numFmt w:val="bullet"/>
      <w:pStyle w:val="BulletText2"/>
      <w:lvlText w:val="-"/>
      <w:lvlJc w:val="left"/>
      <w:pPr>
        <w:tabs>
          <w:tab w:val="num" w:pos="346"/>
        </w:tabs>
        <w:ind w:left="346" w:hanging="173"/>
      </w:pPr>
      <w:rPr>
        <w:rFonts w:ascii="Symbol" w:hAnsi="Symbol" w:hint="default"/>
        <w:sz w:val="24"/>
      </w:rPr>
    </w:lvl>
    <w:lvl w:ilvl="2">
      <w:start w:val="1"/>
      <w:numFmt w:val="bullet"/>
      <w:pStyle w:val="BulletText3"/>
      <w:lvlText w:val="§"/>
      <w:lvlJc w:val="left"/>
      <w:pPr>
        <w:tabs>
          <w:tab w:val="num" w:pos="519"/>
        </w:tabs>
        <w:ind w:left="519" w:hanging="173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610477E"/>
    <w:multiLevelType w:val="hybridMultilevel"/>
    <w:tmpl w:val="BFC0D25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A35829"/>
    <w:multiLevelType w:val="hybridMultilevel"/>
    <w:tmpl w:val="EC1CAB48"/>
    <w:lvl w:ilvl="0" w:tplc="62666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106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AAE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5EE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F42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103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326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FCB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A2C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4CA3C8D"/>
    <w:multiLevelType w:val="hybridMultilevel"/>
    <w:tmpl w:val="D242D744"/>
    <w:lvl w:ilvl="0" w:tplc="0C090017">
      <w:start w:val="1"/>
      <w:numFmt w:val="lowerLetter"/>
      <w:lvlText w:val="%1)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55E79D3"/>
    <w:multiLevelType w:val="hybridMultilevel"/>
    <w:tmpl w:val="B852AA10"/>
    <w:lvl w:ilvl="0" w:tplc="A94683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82E8B8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418BEC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772E81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2B6473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75227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72466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1BA605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7FE17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72695F"/>
    <w:multiLevelType w:val="hybridMultilevel"/>
    <w:tmpl w:val="C69009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A4653"/>
    <w:multiLevelType w:val="hybridMultilevel"/>
    <w:tmpl w:val="9D462570"/>
    <w:lvl w:ilvl="0" w:tplc="9614E058">
      <w:start w:val="1"/>
      <w:numFmt w:val="decimal"/>
      <w:lvlText w:val="%1."/>
      <w:lvlJc w:val="left"/>
      <w:pPr>
        <w:ind w:left="768" w:hanging="360"/>
      </w:pPr>
      <w:rPr>
        <w:b w:val="0"/>
        <w:bCs w:val="0"/>
        <w:color w:val="auto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88" w:hanging="360"/>
      </w:pPr>
    </w:lvl>
    <w:lvl w:ilvl="2" w:tplc="0C09001B" w:tentative="1">
      <w:start w:val="1"/>
      <w:numFmt w:val="lowerRoman"/>
      <w:lvlText w:val="%3."/>
      <w:lvlJc w:val="right"/>
      <w:pPr>
        <w:ind w:left="2208" w:hanging="180"/>
      </w:pPr>
    </w:lvl>
    <w:lvl w:ilvl="3" w:tplc="0C09000F" w:tentative="1">
      <w:start w:val="1"/>
      <w:numFmt w:val="decimal"/>
      <w:lvlText w:val="%4."/>
      <w:lvlJc w:val="left"/>
      <w:pPr>
        <w:ind w:left="2928" w:hanging="360"/>
      </w:pPr>
    </w:lvl>
    <w:lvl w:ilvl="4" w:tplc="0C090019" w:tentative="1">
      <w:start w:val="1"/>
      <w:numFmt w:val="lowerLetter"/>
      <w:lvlText w:val="%5."/>
      <w:lvlJc w:val="left"/>
      <w:pPr>
        <w:ind w:left="3648" w:hanging="360"/>
      </w:pPr>
    </w:lvl>
    <w:lvl w:ilvl="5" w:tplc="0C09001B" w:tentative="1">
      <w:start w:val="1"/>
      <w:numFmt w:val="lowerRoman"/>
      <w:lvlText w:val="%6."/>
      <w:lvlJc w:val="right"/>
      <w:pPr>
        <w:ind w:left="4368" w:hanging="180"/>
      </w:pPr>
    </w:lvl>
    <w:lvl w:ilvl="6" w:tplc="0C09000F" w:tentative="1">
      <w:start w:val="1"/>
      <w:numFmt w:val="decimal"/>
      <w:lvlText w:val="%7."/>
      <w:lvlJc w:val="left"/>
      <w:pPr>
        <w:ind w:left="5088" w:hanging="360"/>
      </w:pPr>
    </w:lvl>
    <w:lvl w:ilvl="7" w:tplc="0C090019" w:tentative="1">
      <w:start w:val="1"/>
      <w:numFmt w:val="lowerLetter"/>
      <w:lvlText w:val="%8."/>
      <w:lvlJc w:val="left"/>
      <w:pPr>
        <w:ind w:left="5808" w:hanging="360"/>
      </w:pPr>
    </w:lvl>
    <w:lvl w:ilvl="8" w:tplc="0C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29567F71"/>
    <w:multiLevelType w:val="hybridMultilevel"/>
    <w:tmpl w:val="493CD1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4098B"/>
    <w:multiLevelType w:val="multilevel"/>
    <w:tmpl w:val="695C576A"/>
    <w:styleLink w:val="FSProStyle7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792"/>
      </w:pPr>
    </w:lvl>
    <w:lvl w:ilvl="2">
      <w:start w:val="1"/>
      <w:numFmt w:val="decimal"/>
      <w:suff w:val="space"/>
      <w:lvlText w:val="%1.%2.%3."/>
      <w:lvlJc w:val="left"/>
      <w:pPr>
        <w:ind w:left="1224" w:hanging="1224"/>
      </w:pPr>
    </w:lvl>
    <w:lvl w:ilvl="3">
      <w:start w:val="1"/>
      <w:numFmt w:val="decimal"/>
      <w:suff w:val="space"/>
      <w:lvlText w:val="%1.%2.%3.%4."/>
      <w:lvlJc w:val="left"/>
      <w:pPr>
        <w:ind w:left="1728" w:hanging="1728"/>
      </w:pPr>
    </w:lvl>
    <w:lvl w:ilvl="4">
      <w:start w:val="1"/>
      <w:numFmt w:val="decimal"/>
      <w:suff w:val="space"/>
      <w:lvlText w:val="%1.%2.%3.%4.%5."/>
      <w:lvlJc w:val="left"/>
      <w:pPr>
        <w:ind w:left="2232" w:hanging="2232"/>
      </w:pPr>
    </w:lvl>
    <w:lvl w:ilvl="5">
      <w:start w:val="1"/>
      <w:numFmt w:val="decimal"/>
      <w:suff w:val="space"/>
      <w:lvlText w:val="%1.%2.%3.%4.%5.%6."/>
      <w:lvlJc w:val="left"/>
      <w:pPr>
        <w:ind w:left="2736" w:hanging="27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3240"/>
      </w:pPr>
    </w:lvl>
    <w:lvl w:ilvl="7">
      <w:start w:val="1"/>
      <w:numFmt w:val="decimal"/>
      <w:suff w:val="space"/>
      <w:lvlText w:val="%1.%2.%3.%4.%5.%6.%7.%8."/>
      <w:lvlJc w:val="left"/>
      <w:pPr>
        <w:ind w:left="3744" w:hanging="3744"/>
      </w:pPr>
    </w:lvl>
    <w:lvl w:ilvl="8">
      <w:start w:val="1"/>
      <w:numFmt w:val="decimal"/>
      <w:suff w:val="space"/>
      <w:lvlText w:val="%1.%2.%3.%4.%5.%6.%7.%8.%9."/>
      <w:lvlJc w:val="left"/>
      <w:pPr>
        <w:ind w:left="4320" w:hanging="4320"/>
      </w:pPr>
    </w:lvl>
  </w:abstractNum>
  <w:abstractNum w:abstractNumId="11" w15:restartNumberingAfterBreak="0">
    <w:nsid w:val="2B34120F"/>
    <w:multiLevelType w:val="hybridMultilevel"/>
    <w:tmpl w:val="DBF01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A0AF4"/>
    <w:multiLevelType w:val="hybridMultilevel"/>
    <w:tmpl w:val="A2144E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34488"/>
    <w:multiLevelType w:val="hybridMultilevel"/>
    <w:tmpl w:val="D242D744"/>
    <w:lvl w:ilvl="0" w:tplc="0C090017">
      <w:start w:val="1"/>
      <w:numFmt w:val="lowerLetter"/>
      <w:lvlText w:val="%1)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5DA1AD1"/>
    <w:multiLevelType w:val="hybridMultilevel"/>
    <w:tmpl w:val="DE0E8146"/>
    <w:lvl w:ilvl="0" w:tplc="EBA6D4A2">
      <w:start w:val="1"/>
      <w:numFmt w:val="lowerLetter"/>
      <w:lvlText w:val="%1)"/>
      <w:lvlJc w:val="left"/>
      <w:pPr>
        <w:ind w:left="1488" w:hanging="360"/>
      </w:pPr>
      <w:rPr>
        <w:b w:val="0"/>
        <w:bCs w:val="0"/>
        <w:color w:val="auto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208" w:hanging="360"/>
      </w:pPr>
    </w:lvl>
    <w:lvl w:ilvl="2" w:tplc="0C09001B" w:tentative="1">
      <w:start w:val="1"/>
      <w:numFmt w:val="lowerRoman"/>
      <w:lvlText w:val="%3."/>
      <w:lvlJc w:val="right"/>
      <w:pPr>
        <w:ind w:left="2928" w:hanging="180"/>
      </w:pPr>
    </w:lvl>
    <w:lvl w:ilvl="3" w:tplc="0C09000F" w:tentative="1">
      <w:start w:val="1"/>
      <w:numFmt w:val="decimal"/>
      <w:lvlText w:val="%4."/>
      <w:lvlJc w:val="left"/>
      <w:pPr>
        <w:ind w:left="3648" w:hanging="360"/>
      </w:pPr>
    </w:lvl>
    <w:lvl w:ilvl="4" w:tplc="0C090019" w:tentative="1">
      <w:start w:val="1"/>
      <w:numFmt w:val="lowerLetter"/>
      <w:lvlText w:val="%5."/>
      <w:lvlJc w:val="left"/>
      <w:pPr>
        <w:ind w:left="4368" w:hanging="360"/>
      </w:pPr>
    </w:lvl>
    <w:lvl w:ilvl="5" w:tplc="0C09001B" w:tentative="1">
      <w:start w:val="1"/>
      <w:numFmt w:val="lowerRoman"/>
      <w:lvlText w:val="%6."/>
      <w:lvlJc w:val="right"/>
      <w:pPr>
        <w:ind w:left="5088" w:hanging="180"/>
      </w:pPr>
    </w:lvl>
    <w:lvl w:ilvl="6" w:tplc="0C09000F" w:tentative="1">
      <w:start w:val="1"/>
      <w:numFmt w:val="decimal"/>
      <w:lvlText w:val="%7."/>
      <w:lvlJc w:val="left"/>
      <w:pPr>
        <w:ind w:left="5808" w:hanging="360"/>
      </w:pPr>
    </w:lvl>
    <w:lvl w:ilvl="7" w:tplc="0C090019" w:tentative="1">
      <w:start w:val="1"/>
      <w:numFmt w:val="lowerLetter"/>
      <w:lvlText w:val="%8."/>
      <w:lvlJc w:val="left"/>
      <w:pPr>
        <w:ind w:left="6528" w:hanging="360"/>
      </w:pPr>
    </w:lvl>
    <w:lvl w:ilvl="8" w:tplc="0C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5" w15:restartNumberingAfterBreak="0">
    <w:nsid w:val="36923C67"/>
    <w:multiLevelType w:val="hybridMultilevel"/>
    <w:tmpl w:val="739A6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46871"/>
    <w:multiLevelType w:val="hybridMultilevel"/>
    <w:tmpl w:val="01A2F3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163D7"/>
    <w:multiLevelType w:val="hybridMultilevel"/>
    <w:tmpl w:val="4932614C"/>
    <w:lvl w:ilvl="0" w:tplc="403EE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74E9C"/>
    <w:multiLevelType w:val="hybridMultilevel"/>
    <w:tmpl w:val="04FA4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90EBF"/>
    <w:multiLevelType w:val="hybridMultilevel"/>
    <w:tmpl w:val="7E5E3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C7778"/>
    <w:multiLevelType w:val="hybridMultilevel"/>
    <w:tmpl w:val="3676A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86B04"/>
    <w:multiLevelType w:val="hybridMultilevel"/>
    <w:tmpl w:val="677EE456"/>
    <w:lvl w:ilvl="0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8A03743"/>
    <w:multiLevelType w:val="multilevel"/>
    <w:tmpl w:val="A05C5242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692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346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B9942B4"/>
    <w:multiLevelType w:val="hybridMultilevel"/>
    <w:tmpl w:val="6CDA8648"/>
    <w:lvl w:ilvl="0" w:tplc="E820A0D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10884"/>
    <w:multiLevelType w:val="hybridMultilevel"/>
    <w:tmpl w:val="E780C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A77B8"/>
    <w:multiLevelType w:val="hybridMultilevel"/>
    <w:tmpl w:val="0C14AD9E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2CCD8A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DD673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A26C8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AB4E15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A66D4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F5A0E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89CC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FC634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AAE5051"/>
    <w:multiLevelType w:val="hybridMultilevel"/>
    <w:tmpl w:val="D4CC3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43565"/>
    <w:multiLevelType w:val="hybridMultilevel"/>
    <w:tmpl w:val="3280C71C"/>
    <w:lvl w:ilvl="0" w:tplc="0C090017">
      <w:start w:val="1"/>
      <w:numFmt w:val="lowerLetter"/>
      <w:lvlText w:val="%1)"/>
      <w:lvlJc w:val="left"/>
      <w:pPr>
        <w:ind w:left="643" w:hanging="360"/>
      </w:p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72835DF9"/>
    <w:multiLevelType w:val="hybridMultilevel"/>
    <w:tmpl w:val="BD200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F5B06"/>
    <w:multiLevelType w:val="hybridMultilevel"/>
    <w:tmpl w:val="866A1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B7A54"/>
    <w:multiLevelType w:val="hybridMultilevel"/>
    <w:tmpl w:val="4932614C"/>
    <w:lvl w:ilvl="0" w:tplc="403EE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757611">
    <w:abstractNumId w:val="10"/>
  </w:num>
  <w:num w:numId="2" w16cid:durableId="646589539">
    <w:abstractNumId w:val="2"/>
  </w:num>
  <w:num w:numId="3" w16cid:durableId="1781989717">
    <w:abstractNumId w:val="22"/>
  </w:num>
  <w:num w:numId="4" w16cid:durableId="793645642">
    <w:abstractNumId w:val="3"/>
  </w:num>
  <w:num w:numId="5" w16cid:durableId="536282042">
    <w:abstractNumId w:val="13"/>
  </w:num>
  <w:num w:numId="6" w16cid:durableId="314190339">
    <w:abstractNumId w:val="7"/>
  </w:num>
  <w:num w:numId="7" w16cid:durableId="1736661688">
    <w:abstractNumId w:val="23"/>
  </w:num>
  <w:num w:numId="8" w16cid:durableId="1513764867">
    <w:abstractNumId w:val="1"/>
  </w:num>
  <w:num w:numId="9" w16cid:durableId="1774126176">
    <w:abstractNumId w:val="15"/>
  </w:num>
  <w:num w:numId="10" w16cid:durableId="771776565">
    <w:abstractNumId w:val="11"/>
  </w:num>
  <w:num w:numId="11" w16cid:durableId="158547155">
    <w:abstractNumId w:val="12"/>
  </w:num>
  <w:num w:numId="12" w16cid:durableId="1747259318">
    <w:abstractNumId w:val="21"/>
  </w:num>
  <w:num w:numId="13" w16cid:durableId="1460420560">
    <w:abstractNumId w:val="16"/>
  </w:num>
  <w:num w:numId="14" w16cid:durableId="1843741317">
    <w:abstractNumId w:val="8"/>
  </w:num>
  <w:num w:numId="15" w16cid:durableId="1758676021">
    <w:abstractNumId w:val="14"/>
  </w:num>
  <w:num w:numId="16" w16cid:durableId="920064335">
    <w:abstractNumId w:val="27"/>
  </w:num>
  <w:num w:numId="17" w16cid:durableId="1681277586">
    <w:abstractNumId w:val="4"/>
  </w:num>
  <w:num w:numId="18" w16cid:durableId="646251145">
    <w:abstractNumId w:val="6"/>
  </w:num>
  <w:num w:numId="19" w16cid:durableId="1932859165">
    <w:abstractNumId w:val="25"/>
  </w:num>
  <w:num w:numId="20" w16cid:durableId="323514502">
    <w:abstractNumId w:val="19"/>
  </w:num>
  <w:num w:numId="21" w16cid:durableId="2115903576">
    <w:abstractNumId w:val="5"/>
  </w:num>
  <w:num w:numId="22" w16cid:durableId="1969626351">
    <w:abstractNumId w:val="0"/>
  </w:num>
  <w:num w:numId="23" w16cid:durableId="808134324">
    <w:abstractNumId w:val="28"/>
  </w:num>
  <w:num w:numId="24" w16cid:durableId="781805727">
    <w:abstractNumId w:val="29"/>
  </w:num>
  <w:num w:numId="25" w16cid:durableId="1420368816">
    <w:abstractNumId w:val="18"/>
  </w:num>
  <w:num w:numId="26" w16cid:durableId="127402038">
    <w:abstractNumId w:val="20"/>
  </w:num>
  <w:num w:numId="27" w16cid:durableId="440295787">
    <w:abstractNumId w:val="26"/>
  </w:num>
  <w:num w:numId="28" w16cid:durableId="2026177064">
    <w:abstractNumId w:val="24"/>
  </w:num>
  <w:num w:numId="29" w16cid:durableId="1806580820">
    <w:abstractNumId w:val="9"/>
  </w:num>
  <w:num w:numId="30" w16cid:durableId="1304703157">
    <w:abstractNumId w:val="30"/>
  </w:num>
  <w:num w:numId="31" w16cid:durableId="30319571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81"/>
    <w:rsid w:val="00000362"/>
    <w:rsid w:val="00000E96"/>
    <w:rsid w:val="00001029"/>
    <w:rsid w:val="00001091"/>
    <w:rsid w:val="00001209"/>
    <w:rsid w:val="00001833"/>
    <w:rsid w:val="00001C10"/>
    <w:rsid w:val="00002547"/>
    <w:rsid w:val="00002B80"/>
    <w:rsid w:val="00003886"/>
    <w:rsid w:val="000042FD"/>
    <w:rsid w:val="00004F25"/>
    <w:rsid w:val="0000561E"/>
    <w:rsid w:val="00006DF8"/>
    <w:rsid w:val="00007109"/>
    <w:rsid w:val="00007223"/>
    <w:rsid w:val="00007279"/>
    <w:rsid w:val="000076DC"/>
    <w:rsid w:val="00011389"/>
    <w:rsid w:val="000120F3"/>
    <w:rsid w:val="0001277B"/>
    <w:rsid w:val="00012ABA"/>
    <w:rsid w:val="00012B18"/>
    <w:rsid w:val="00012B65"/>
    <w:rsid w:val="00012C12"/>
    <w:rsid w:val="00013062"/>
    <w:rsid w:val="0001324B"/>
    <w:rsid w:val="000132B6"/>
    <w:rsid w:val="00013503"/>
    <w:rsid w:val="000142A9"/>
    <w:rsid w:val="00014F3D"/>
    <w:rsid w:val="00015756"/>
    <w:rsid w:val="0001691C"/>
    <w:rsid w:val="00016BAE"/>
    <w:rsid w:val="00017496"/>
    <w:rsid w:val="00017595"/>
    <w:rsid w:val="00017850"/>
    <w:rsid w:val="0001795A"/>
    <w:rsid w:val="00020712"/>
    <w:rsid w:val="0002129B"/>
    <w:rsid w:val="000217C8"/>
    <w:rsid w:val="0002284B"/>
    <w:rsid w:val="00022D68"/>
    <w:rsid w:val="00022E5D"/>
    <w:rsid w:val="00023153"/>
    <w:rsid w:val="000234F5"/>
    <w:rsid w:val="00023DB9"/>
    <w:rsid w:val="00024039"/>
    <w:rsid w:val="000249C1"/>
    <w:rsid w:val="00025A35"/>
    <w:rsid w:val="00025D20"/>
    <w:rsid w:val="00025DD3"/>
    <w:rsid w:val="00030016"/>
    <w:rsid w:val="000300F7"/>
    <w:rsid w:val="000306BC"/>
    <w:rsid w:val="00032030"/>
    <w:rsid w:val="0003387A"/>
    <w:rsid w:val="00033C5F"/>
    <w:rsid w:val="00033FD2"/>
    <w:rsid w:val="000349DA"/>
    <w:rsid w:val="00034F62"/>
    <w:rsid w:val="000357B7"/>
    <w:rsid w:val="00035CB9"/>
    <w:rsid w:val="00037B1D"/>
    <w:rsid w:val="00040599"/>
    <w:rsid w:val="00043448"/>
    <w:rsid w:val="000439A5"/>
    <w:rsid w:val="00045AE8"/>
    <w:rsid w:val="00046771"/>
    <w:rsid w:val="000473B4"/>
    <w:rsid w:val="00047876"/>
    <w:rsid w:val="000479C7"/>
    <w:rsid w:val="00047ED2"/>
    <w:rsid w:val="00050719"/>
    <w:rsid w:val="00052097"/>
    <w:rsid w:val="00052808"/>
    <w:rsid w:val="00052AA8"/>
    <w:rsid w:val="000539EC"/>
    <w:rsid w:val="00053A5C"/>
    <w:rsid w:val="00053E14"/>
    <w:rsid w:val="00054F4A"/>
    <w:rsid w:val="000554F4"/>
    <w:rsid w:val="00055AE1"/>
    <w:rsid w:val="00055B53"/>
    <w:rsid w:val="00055EF6"/>
    <w:rsid w:val="00055F71"/>
    <w:rsid w:val="0005662B"/>
    <w:rsid w:val="00056CC9"/>
    <w:rsid w:val="00056E6F"/>
    <w:rsid w:val="0005789B"/>
    <w:rsid w:val="000604C2"/>
    <w:rsid w:val="000607C8"/>
    <w:rsid w:val="00061B0B"/>
    <w:rsid w:val="000621D3"/>
    <w:rsid w:val="00062E5A"/>
    <w:rsid w:val="00063CC6"/>
    <w:rsid w:val="0006495B"/>
    <w:rsid w:val="00064DAC"/>
    <w:rsid w:val="000650EE"/>
    <w:rsid w:val="00065359"/>
    <w:rsid w:val="000660F9"/>
    <w:rsid w:val="00067050"/>
    <w:rsid w:val="00067929"/>
    <w:rsid w:val="00067E28"/>
    <w:rsid w:val="00071406"/>
    <w:rsid w:val="00071952"/>
    <w:rsid w:val="0007195C"/>
    <w:rsid w:val="0007262E"/>
    <w:rsid w:val="000727BA"/>
    <w:rsid w:val="00072895"/>
    <w:rsid w:val="00073080"/>
    <w:rsid w:val="00073B85"/>
    <w:rsid w:val="00074253"/>
    <w:rsid w:val="000744D9"/>
    <w:rsid w:val="00074545"/>
    <w:rsid w:val="00074FFE"/>
    <w:rsid w:val="00075683"/>
    <w:rsid w:val="00076D4C"/>
    <w:rsid w:val="00077492"/>
    <w:rsid w:val="00077B3F"/>
    <w:rsid w:val="00077C4B"/>
    <w:rsid w:val="00081AA2"/>
    <w:rsid w:val="00081C4B"/>
    <w:rsid w:val="00082812"/>
    <w:rsid w:val="00082D7F"/>
    <w:rsid w:val="00083816"/>
    <w:rsid w:val="0008454A"/>
    <w:rsid w:val="00084B90"/>
    <w:rsid w:val="00084FB6"/>
    <w:rsid w:val="00085282"/>
    <w:rsid w:val="00086477"/>
    <w:rsid w:val="000864C0"/>
    <w:rsid w:val="0008680B"/>
    <w:rsid w:val="00086FFC"/>
    <w:rsid w:val="000903AE"/>
    <w:rsid w:val="000904CD"/>
    <w:rsid w:val="00091FE5"/>
    <w:rsid w:val="000926F3"/>
    <w:rsid w:val="000927C9"/>
    <w:rsid w:val="00092966"/>
    <w:rsid w:val="00092DD1"/>
    <w:rsid w:val="00092F5E"/>
    <w:rsid w:val="00093964"/>
    <w:rsid w:val="0009415B"/>
    <w:rsid w:val="0009430C"/>
    <w:rsid w:val="00094F1B"/>
    <w:rsid w:val="00095290"/>
    <w:rsid w:val="00095AF5"/>
    <w:rsid w:val="00096AA2"/>
    <w:rsid w:val="00096C35"/>
    <w:rsid w:val="00097146"/>
    <w:rsid w:val="000978AA"/>
    <w:rsid w:val="000A07C1"/>
    <w:rsid w:val="000A1AA2"/>
    <w:rsid w:val="000A1E8E"/>
    <w:rsid w:val="000A2F68"/>
    <w:rsid w:val="000A329F"/>
    <w:rsid w:val="000A3BE5"/>
    <w:rsid w:val="000A3DC0"/>
    <w:rsid w:val="000A41F8"/>
    <w:rsid w:val="000A4D03"/>
    <w:rsid w:val="000A5968"/>
    <w:rsid w:val="000A6AA9"/>
    <w:rsid w:val="000A7006"/>
    <w:rsid w:val="000A7C21"/>
    <w:rsid w:val="000A7F75"/>
    <w:rsid w:val="000B0367"/>
    <w:rsid w:val="000B0A6D"/>
    <w:rsid w:val="000B10CA"/>
    <w:rsid w:val="000B1358"/>
    <w:rsid w:val="000B30DD"/>
    <w:rsid w:val="000B333C"/>
    <w:rsid w:val="000B3E62"/>
    <w:rsid w:val="000B412E"/>
    <w:rsid w:val="000B4A5E"/>
    <w:rsid w:val="000B523B"/>
    <w:rsid w:val="000B5E4A"/>
    <w:rsid w:val="000B6F6B"/>
    <w:rsid w:val="000B7540"/>
    <w:rsid w:val="000B7F64"/>
    <w:rsid w:val="000C002D"/>
    <w:rsid w:val="000C00F1"/>
    <w:rsid w:val="000C0285"/>
    <w:rsid w:val="000C0BE8"/>
    <w:rsid w:val="000C0F72"/>
    <w:rsid w:val="000C1504"/>
    <w:rsid w:val="000C162F"/>
    <w:rsid w:val="000C17D7"/>
    <w:rsid w:val="000C1AA0"/>
    <w:rsid w:val="000C2771"/>
    <w:rsid w:val="000C2AFA"/>
    <w:rsid w:val="000C2B10"/>
    <w:rsid w:val="000C2BDA"/>
    <w:rsid w:val="000C33AA"/>
    <w:rsid w:val="000C3F0F"/>
    <w:rsid w:val="000C459F"/>
    <w:rsid w:val="000C4840"/>
    <w:rsid w:val="000C48BF"/>
    <w:rsid w:val="000C4A5D"/>
    <w:rsid w:val="000C4B18"/>
    <w:rsid w:val="000C4CB7"/>
    <w:rsid w:val="000C59A0"/>
    <w:rsid w:val="000C635F"/>
    <w:rsid w:val="000C6C80"/>
    <w:rsid w:val="000C6E88"/>
    <w:rsid w:val="000C70BA"/>
    <w:rsid w:val="000C7105"/>
    <w:rsid w:val="000C7FE5"/>
    <w:rsid w:val="000D02BF"/>
    <w:rsid w:val="000D030A"/>
    <w:rsid w:val="000D0677"/>
    <w:rsid w:val="000D1234"/>
    <w:rsid w:val="000D1618"/>
    <w:rsid w:val="000D1965"/>
    <w:rsid w:val="000D1F07"/>
    <w:rsid w:val="000D251D"/>
    <w:rsid w:val="000D2A92"/>
    <w:rsid w:val="000D327B"/>
    <w:rsid w:val="000D49DE"/>
    <w:rsid w:val="000D5B03"/>
    <w:rsid w:val="000D6562"/>
    <w:rsid w:val="000D7279"/>
    <w:rsid w:val="000D7A50"/>
    <w:rsid w:val="000D7CA6"/>
    <w:rsid w:val="000E1075"/>
    <w:rsid w:val="000E13D8"/>
    <w:rsid w:val="000E1509"/>
    <w:rsid w:val="000E1A1B"/>
    <w:rsid w:val="000E1B72"/>
    <w:rsid w:val="000E356C"/>
    <w:rsid w:val="000E35FF"/>
    <w:rsid w:val="000E3634"/>
    <w:rsid w:val="000E434D"/>
    <w:rsid w:val="000E4477"/>
    <w:rsid w:val="000E484F"/>
    <w:rsid w:val="000E4CED"/>
    <w:rsid w:val="000E5286"/>
    <w:rsid w:val="000E5631"/>
    <w:rsid w:val="000E56C7"/>
    <w:rsid w:val="000E64A2"/>
    <w:rsid w:val="000E6C37"/>
    <w:rsid w:val="000E6ED6"/>
    <w:rsid w:val="000E7875"/>
    <w:rsid w:val="000F0F60"/>
    <w:rsid w:val="000F1C3C"/>
    <w:rsid w:val="000F2D7F"/>
    <w:rsid w:val="000F31F9"/>
    <w:rsid w:val="000F34F5"/>
    <w:rsid w:val="000F3775"/>
    <w:rsid w:val="000F3B4C"/>
    <w:rsid w:val="000F42FA"/>
    <w:rsid w:val="000F4E9B"/>
    <w:rsid w:val="000F618F"/>
    <w:rsid w:val="000F690F"/>
    <w:rsid w:val="000F6AC3"/>
    <w:rsid w:val="000F789A"/>
    <w:rsid w:val="000F7AC0"/>
    <w:rsid w:val="000F7DF2"/>
    <w:rsid w:val="000F7EB4"/>
    <w:rsid w:val="001000EE"/>
    <w:rsid w:val="001008FD"/>
    <w:rsid w:val="0010247A"/>
    <w:rsid w:val="00103172"/>
    <w:rsid w:val="0010319C"/>
    <w:rsid w:val="00103812"/>
    <w:rsid w:val="001039EE"/>
    <w:rsid w:val="00103E46"/>
    <w:rsid w:val="00103FDF"/>
    <w:rsid w:val="001043D1"/>
    <w:rsid w:val="00105627"/>
    <w:rsid w:val="00105712"/>
    <w:rsid w:val="00106641"/>
    <w:rsid w:val="00106B8A"/>
    <w:rsid w:val="001076A3"/>
    <w:rsid w:val="00110031"/>
    <w:rsid w:val="001104C0"/>
    <w:rsid w:val="00111522"/>
    <w:rsid w:val="001124EA"/>
    <w:rsid w:val="001128C2"/>
    <w:rsid w:val="001136E3"/>
    <w:rsid w:val="00113823"/>
    <w:rsid w:val="00114C68"/>
    <w:rsid w:val="001154B7"/>
    <w:rsid w:val="0011551F"/>
    <w:rsid w:val="00115CD5"/>
    <w:rsid w:val="00116220"/>
    <w:rsid w:val="00117141"/>
    <w:rsid w:val="00117B91"/>
    <w:rsid w:val="001201EF"/>
    <w:rsid w:val="0012023D"/>
    <w:rsid w:val="0012066A"/>
    <w:rsid w:val="0012066E"/>
    <w:rsid w:val="001216FF"/>
    <w:rsid w:val="00121A1C"/>
    <w:rsid w:val="00121D84"/>
    <w:rsid w:val="0012218C"/>
    <w:rsid w:val="0012244D"/>
    <w:rsid w:val="0012303B"/>
    <w:rsid w:val="00123310"/>
    <w:rsid w:val="0012407C"/>
    <w:rsid w:val="001249DB"/>
    <w:rsid w:val="00124F18"/>
    <w:rsid w:val="001264E3"/>
    <w:rsid w:val="00127DE4"/>
    <w:rsid w:val="00130561"/>
    <w:rsid w:val="00130ED4"/>
    <w:rsid w:val="0013104A"/>
    <w:rsid w:val="00131122"/>
    <w:rsid w:val="00133606"/>
    <w:rsid w:val="00133636"/>
    <w:rsid w:val="00133C0C"/>
    <w:rsid w:val="0013493C"/>
    <w:rsid w:val="00135452"/>
    <w:rsid w:val="001354F5"/>
    <w:rsid w:val="0013560A"/>
    <w:rsid w:val="00136032"/>
    <w:rsid w:val="00136107"/>
    <w:rsid w:val="001364E2"/>
    <w:rsid w:val="0013660C"/>
    <w:rsid w:val="001367C2"/>
    <w:rsid w:val="001367FF"/>
    <w:rsid w:val="0013744C"/>
    <w:rsid w:val="00137731"/>
    <w:rsid w:val="00140214"/>
    <w:rsid w:val="00140950"/>
    <w:rsid w:val="00140E34"/>
    <w:rsid w:val="00140EAE"/>
    <w:rsid w:val="00141B3B"/>
    <w:rsid w:val="00142573"/>
    <w:rsid w:val="0014271D"/>
    <w:rsid w:val="001428BD"/>
    <w:rsid w:val="0014408A"/>
    <w:rsid w:val="001456DC"/>
    <w:rsid w:val="00145801"/>
    <w:rsid w:val="0014654F"/>
    <w:rsid w:val="001466AD"/>
    <w:rsid w:val="001466DB"/>
    <w:rsid w:val="00146936"/>
    <w:rsid w:val="001476D0"/>
    <w:rsid w:val="00147DA6"/>
    <w:rsid w:val="00147DA8"/>
    <w:rsid w:val="00150640"/>
    <w:rsid w:val="001512A4"/>
    <w:rsid w:val="00151D99"/>
    <w:rsid w:val="001530CC"/>
    <w:rsid w:val="00154D77"/>
    <w:rsid w:val="00154F0F"/>
    <w:rsid w:val="00157813"/>
    <w:rsid w:val="00157B1C"/>
    <w:rsid w:val="00160918"/>
    <w:rsid w:val="00160C54"/>
    <w:rsid w:val="00160D95"/>
    <w:rsid w:val="0016136E"/>
    <w:rsid w:val="001616D2"/>
    <w:rsid w:val="00162459"/>
    <w:rsid w:val="00163C82"/>
    <w:rsid w:val="0016400C"/>
    <w:rsid w:val="0016429D"/>
    <w:rsid w:val="001643D7"/>
    <w:rsid w:val="001650E5"/>
    <w:rsid w:val="001651C7"/>
    <w:rsid w:val="00166B8A"/>
    <w:rsid w:val="00166C3D"/>
    <w:rsid w:val="00166E3E"/>
    <w:rsid w:val="00167854"/>
    <w:rsid w:val="00167958"/>
    <w:rsid w:val="0016795E"/>
    <w:rsid w:val="00170A77"/>
    <w:rsid w:val="00170A91"/>
    <w:rsid w:val="00170DAF"/>
    <w:rsid w:val="00170F85"/>
    <w:rsid w:val="001714A5"/>
    <w:rsid w:val="0017158C"/>
    <w:rsid w:val="00173325"/>
    <w:rsid w:val="00173E3B"/>
    <w:rsid w:val="00174014"/>
    <w:rsid w:val="00174340"/>
    <w:rsid w:val="00174F8B"/>
    <w:rsid w:val="00175279"/>
    <w:rsid w:val="00175460"/>
    <w:rsid w:val="00175B9C"/>
    <w:rsid w:val="00175C81"/>
    <w:rsid w:val="00176079"/>
    <w:rsid w:val="00177092"/>
    <w:rsid w:val="00177B09"/>
    <w:rsid w:val="00180934"/>
    <w:rsid w:val="00180AAF"/>
    <w:rsid w:val="001819B0"/>
    <w:rsid w:val="00181ACC"/>
    <w:rsid w:val="001825E5"/>
    <w:rsid w:val="00182623"/>
    <w:rsid w:val="0018299F"/>
    <w:rsid w:val="00183FEB"/>
    <w:rsid w:val="00185E6E"/>
    <w:rsid w:val="001862E7"/>
    <w:rsid w:val="0018662D"/>
    <w:rsid w:val="00187C59"/>
    <w:rsid w:val="001906F1"/>
    <w:rsid w:val="001908F8"/>
    <w:rsid w:val="00190B23"/>
    <w:rsid w:val="00191135"/>
    <w:rsid w:val="0019142C"/>
    <w:rsid w:val="00191B0B"/>
    <w:rsid w:val="001936E7"/>
    <w:rsid w:val="00194576"/>
    <w:rsid w:val="00194674"/>
    <w:rsid w:val="00195353"/>
    <w:rsid w:val="00195381"/>
    <w:rsid w:val="00195823"/>
    <w:rsid w:val="00195CA8"/>
    <w:rsid w:val="00197993"/>
    <w:rsid w:val="001979A8"/>
    <w:rsid w:val="00197FDA"/>
    <w:rsid w:val="001A0230"/>
    <w:rsid w:val="001A03E6"/>
    <w:rsid w:val="001A0B73"/>
    <w:rsid w:val="001A1A61"/>
    <w:rsid w:val="001A3634"/>
    <w:rsid w:val="001A3648"/>
    <w:rsid w:val="001A47BC"/>
    <w:rsid w:val="001A558B"/>
    <w:rsid w:val="001A6126"/>
    <w:rsid w:val="001A70DE"/>
    <w:rsid w:val="001A7B05"/>
    <w:rsid w:val="001A7E7D"/>
    <w:rsid w:val="001AC819"/>
    <w:rsid w:val="001B0671"/>
    <w:rsid w:val="001B0E10"/>
    <w:rsid w:val="001B0F09"/>
    <w:rsid w:val="001B109D"/>
    <w:rsid w:val="001B1441"/>
    <w:rsid w:val="001B18D7"/>
    <w:rsid w:val="001B1A78"/>
    <w:rsid w:val="001B2143"/>
    <w:rsid w:val="001B26B8"/>
    <w:rsid w:val="001B2F82"/>
    <w:rsid w:val="001B3AE3"/>
    <w:rsid w:val="001B5833"/>
    <w:rsid w:val="001B5A4E"/>
    <w:rsid w:val="001B5E84"/>
    <w:rsid w:val="001B6E5A"/>
    <w:rsid w:val="001C0148"/>
    <w:rsid w:val="001C0A61"/>
    <w:rsid w:val="001C0C60"/>
    <w:rsid w:val="001C1980"/>
    <w:rsid w:val="001C21EF"/>
    <w:rsid w:val="001C2520"/>
    <w:rsid w:val="001C256A"/>
    <w:rsid w:val="001C27AF"/>
    <w:rsid w:val="001C351E"/>
    <w:rsid w:val="001C3934"/>
    <w:rsid w:val="001C3D04"/>
    <w:rsid w:val="001C3D51"/>
    <w:rsid w:val="001C4080"/>
    <w:rsid w:val="001C4635"/>
    <w:rsid w:val="001C4F96"/>
    <w:rsid w:val="001C5A2D"/>
    <w:rsid w:val="001C6BD5"/>
    <w:rsid w:val="001C7C66"/>
    <w:rsid w:val="001D04EA"/>
    <w:rsid w:val="001D0B64"/>
    <w:rsid w:val="001D1D10"/>
    <w:rsid w:val="001D2606"/>
    <w:rsid w:val="001D287A"/>
    <w:rsid w:val="001D4E56"/>
    <w:rsid w:val="001D53BC"/>
    <w:rsid w:val="001D585B"/>
    <w:rsid w:val="001D5BF8"/>
    <w:rsid w:val="001D6183"/>
    <w:rsid w:val="001D67F1"/>
    <w:rsid w:val="001D75B7"/>
    <w:rsid w:val="001E01C2"/>
    <w:rsid w:val="001E0562"/>
    <w:rsid w:val="001E0813"/>
    <w:rsid w:val="001E12BD"/>
    <w:rsid w:val="001E12E1"/>
    <w:rsid w:val="001E235C"/>
    <w:rsid w:val="001E30AE"/>
    <w:rsid w:val="001E4259"/>
    <w:rsid w:val="001E44F9"/>
    <w:rsid w:val="001E4D46"/>
    <w:rsid w:val="001E4EB3"/>
    <w:rsid w:val="001E5822"/>
    <w:rsid w:val="001E66CA"/>
    <w:rsid w:val="001E6E6C"/>
    <w:rsid w:val="001E7563"/>
    <w:rsid w:val="001F04E3"/>
    <w:rsid w:val="001F09FD"/>
    <w:rsid w:val="001F1106"/>
    <w:rsid w:val="001F158F"/>
    <w:rsid w:val="001F178B"/>
    <w:rsid w:val="001F23A8"/>
    <w:rsid w:val="001F28FC"/>
    <w:rsid w:val="001F2B62"/>
    <w:rsid w:val="001F2FE5"/>
    <w:rsid w:val="001F34EF"/>
    <w:rsid w:val="001F35AA"/>
    <w:rsid w:val="001F3B8B"/>
    <w:rsid w:val="001F3EC5"/>
    <w:rsid w:val="001F3F93"/>
    <w:rsid w:val="001F4E79"/>
    <w:rsid w:val="001F50B6"/>
    <w:rsid w:val="001F5D29"/>
    <w:rsid w:val="001F6C0C"/>
    <w:rsid w:val="002012DB"/>
    <w:rsid w:val="0020140C"/>
    <w:rsid w:val="00202450"/>
    <w:rsid w:val="00202F00"/>
    <w:rsid w:val="00203FF4"/>
    <w:rsid w:val="00204939"/>
    <w:rsid w:val="00204FEA"/>
    <w:rsid w:val="00204FFF"/>
    <w:rsid w:val="0020529A"/>
    <w:rsid w:val="002065A5"/>
    <w:rsid w:val="00206936"/>
    <w:rsid w:val="00206A1E"/>
    <w:rsid w:val="00207DA4"/>
    <w:rsid w:val="00210486"/>
    <w:rsid w:val="002116C9"/>
    <w:rsid w:val="002126C4"/>
    <w:rsid w:val="00212D50"/>
    <w:rsid w:val="002131C5"/>
    <w:rsid w:val="002136F2"/>
    <w:rsid w:val="00213949"/>
    <w:rsid w:val="002141A9"/>
    <w:rsid w:val="002146AF"/>
    <w:rsid w:val="00214ABF"/>
    <w:rsid w:val="00215EE8"/>
    <w:rsid w:val="00216846"/>
    <w:rsid w:val="002207CE"/>
    <w:rsid w:val="0022118A"/>
    <w:rsid w:val="002215BE"/>
    <w:rsid w:val="002218BF"/>
    <w:rsid w:val="00221A2B"/>
    <w:rsid w:val="00221EB0"/>
    <w:rsid w:val="0022250C"/>
    <w:rsid w:val="00222600"/>
    <w:rsid w:val="002227D1"/>
    <w:rsid w:val="00223857"/>
    <w:rsid w:val="00224E21"/>
    <w:rsid w:val="00225E8A"/>
    <w:rsid w:val="0022723C"/>
    <w:rsid w:val="002277A6"/>
    <w:rsid w:val="0023017A"/>
    <w:rsid w:val="0023021F"/>
    <w:rsid w:val="002310C6"/>
    <w:rsid w:val="002329EC"/>
    <w:rsid w:val="0023340F"/>
    <w:rsid w:val="00233A30"/>
    <w:rsid w:val="00234682"/>
    <w:rsid w:val="00234D36"/>
    <w:rsid w:val="00235416"/>
    <w:rsid w:val="0023588F"/>
    <w:rsid w:val="002361DE"/>
    <w:rsid w:val="00236241"/>
    <w:rsid w:val="0023674E"/>
    <w:rsid w:val="00236E98"/>
    <w:rsid w:val="002373EA"/>
    <w:rsid w:val="0023777D"/>
    <w:rsid w:val="00237D93"/>
    <w:rsid w:val="00241FCC"/>
    <w:rsid w:val="0024283F"/>
    <w:rsid w:val="00242903"/>
    <w:rsid w:val="00242AAF"/>
    <w:rsid w:val="002436CC"/>
    <w:rsid w:val="002450F2"/>
    <w:rsid w:val="002452A5"/>
    <w:rsid w:val="002453C5"/>
    <w:rsid w:val="00245DE2"/>
    <w:rsid w:val="00245FC8"/>
    <w:rsid w:val="002461C1"/>
    <w:rsid w:val="00246663"/>
    <w:rsid w:val="002469B4"/>
    <w:rsid w:val="00246D6F"/>
    <w:rsid w:val="00247C0A"/>
    <w:rsid w:val="0025049C"/>
    <w:rsid w:val="00250793"/>
    <w:rsid w:val="00250815"/>
    <w:rsid w:val="00250A4B"/>
    <w:rsid w:val="0025109C"/>
    <w:rsid w:val="00251462"/>
    <w:rsid w:val="00251817"/>
    <w:rsid w:val="00251858"/>
    <w:rsid w:val="00251B41"/>
    <w:rsid w:val="002535A0"/>
    <w:rsid w:val="00253CA9"/>
    <w:rsid w:val="0025417C"/>
    <w:rsid w:val="0025454C"/>
    <w:rsid w:val="0025475D"/>
    <w:rsid w:val="002548CC"/>
    <w:rsid w:val="002550FE"/>
    <w:rsid w:val="002556EE"/>
    <w:rsid w:val="00255D9F"/>
    <w:rsid w:val="00256196"/>
    <w:rsid w:val="002562CD"/>
    <w:rsid w:val="002564D3"/>
    <w:rsid w:val="00256B04"/>
    <w:rsid w:val="00256C22"/>
    <w:rsid w:val="0025782E"/>
    <w:rsid w:val="00260463"/>
    <w:rsid w:val="0026082A"/>
    <w:rsid w:val="00260E59"/>
    <w:rsid w:val="00262326"/>
    <w:rsid w:val="002629F3"/>
    <w:rsid w:val="00263889"/>
    <w:rsid w:val="00263BFC"/>
    <w:rsid w:val="00264C7C"/>
    <w:rsid w:val="00264DFC"/>
    <w:rsid w:val="00265255"/>
    <w:rsid w:val="00265C12"/>
    <w:rsid w:val="00267053"/>
    <w:rsid w:val="00267721"/>
    <w:rsid w:val="00267B31"/>
    <w:rsid w:val="00270CCF"/>
    <w:rsid w:val="00271866"/>
    <w:rsid w:val="00273430"/>
    <w:rsid w:val="002741E9"/>
    <w:rsid w:val="0027424B"/>
    <w:rsid w:val="0027450E"/>
    <w:rsid w:val="002767BE"/>
    <w:rsid w:val="0027691F"/>
    <w:rsid w:val="00276B19"/>
    <w:rsid w:val="00276C22"/>
    <w:rsid w:val="00277528"/>
    <w:rsid w:val="00277D5A"/>
    <w:rsid w:val="0028074E"/>
    <w:rsid w:val="00280A41"/>
    <w:rsid w:val="00281502"/>
    <w:rsid w:val="0028159F"/>
    <w:rsid w:val="00282386"/>
    <w:rsid w:val="00282485"/>
    <w:rsid w:val="002829FE"/>
    <w:rsid w:val="00283307"/>
    <w:rsid w:val="0028411E"/>
    <w:rsid w:val="002843A1"/>
    <w:rsid w:val="00284ADD"/>
    <w:rsid w:val="00284B30"/>
    <w:rsid w:val="00284E8B"/>
    <w:rsid w:val="00284E8E"/>
    <w:rsid w:val="00285130"/>
    <w:rsid w:val="00285DB0"/>
    <w:rsid w:val="002865BB"/>
    <w:rsid w:val="0028679C"/>
    <w:rsid w:val="00287174"/>
    <w:rsid w:val="00290C7F"/>
    <w:rsid w:val="00290F1E"/>
    <w:rsid w:val="002913D4"/>
    <w:rsid w:val="00291814"/>
    <w:rsid w:val="00291C00"/>
    <w:rsid w:val="002923C8"/>
    <w:rsid w:val="00292754"/>
    <w:rsid w:val="00292A25"/>
    <w:rsid w:val="00294861"/>
    <w:rsid w:val="00295074"/>
    <w:rsid w:val="0029512F"/>
    <w:rsid w:val="00295623"/>
    <w:rsid w:val="0029595C"/>
    <w:rsid w:val="00295FAD"/>
    <w:rsid w:val="00296882"/>
    <w:rsid w:val="00296DE9"/>
    <w:rsid w:val="00296FDC"/>
    <w:rsid w:val="00297879"/>
    <w:rsid w:val="00297C95"/>
    <w:rsid w:val="00297D17"/>
    <w:rsid w:val="002A08F1"/>
    <w:rsid w:val="002A0F09"/>
    <w:rsid w:val="002A1B16"/>
    <w:rsid w:val="002A1E1A"/>
    <w:rsid w:val="002A207F"/>
    <w:rsid w:val="002A2C47"/>
    <w:rsid w:val="002A2D23"/>
    <w:rsid w:val="002A391E"/>
    <w:rsid w:val="002A3BB1"/>
    <w:rsid w:val="002A406A"/>
    <w:rsid w:val="002A5077"/>
    <w:rsid w:val="002A591B"/>
    <w:rsid w:val="002A5D4D"/>
    <w:rsid w:val="002A6389"/>
    <w:rsid w:val="002A6484"/>
    <w:rsid w:val="002A658D"/>
    <w:rsid w:val="002A7163"/>
    <w:rsid w:val="002A7B9F"/>
    <w:rsid w:val="002A7E89"/>
    <w:rsid w:val="002B0E98"/>
    <w:rsid w:val="002B152C"/>
    <w:rsid w:val="002B300F"/>
    <w:rsid w:val="002B418C"/>
    <w:rsid w:val="002B4DDD"/>
    <w:rsid w:val="002B665D"/>
    <w:rsid w:val="002B7B3A"/>
    <w:rsid w:val="002C0208"/>
    <w:rsid w:val="002C3374"/>
    <w:rsid w:val="002C3681"/>
    <w:rsid w:val="002C429B"/>
    <w:rsid w:val="002C5957"/>
    <w:rsid w:val="002C5BD8"/>
    <w:rsid w:val="002C7911"/>
    <w:rsid w:val="002C7C72"/>
    <w:rsid w:val="002D0543"/>
    <w:rsid w:val="002D0597"/>
    <w:rsid w:val="002D3AE4"/>
    <w:rsid w:val="002D44B8"/>
    <w:rsid w:val="002D490B"/>
    <w:rsid w:val="002D4C79"/>
    <w:rsid w:val="002D56FF"/>
    <w:rsid w:val="002D5CD2"/>
    <w:rsid w:val="002D5E44"/>
    <w:rsid w:val="002D6484"/>
    <w:rsid w:val="002D64EF"/>
    <w:rsid w:val="002D697A"/>
    <w:rsid w:val="002D7182"/>
    <w:rsid w:val="002D71C7"/>
    <w:rsid w:val="002D7241"/>
    <w:rsid w:val="002D79A3"/>
    <w:rsid w:val="002D7B29"/>
    <w:rsid w:val="002D7C4B"/>
    <w:rsid w:val="002E0023"/>
    <w:rsid w:val="002E03B0"/>
    <w:rsid w:val="002E0613"/>
    <w:rsid w:val="002E0BCD"/>
    <w:rsid w:val="002E0C1D"/>
    <w:rsid w:val="002E0F65"/>
    <w:rsid w:val="002E19E7"/>
    <w:rsid w:val="002E1DC9"/>
    <w:rsid w:val="002E2199"/>
    <w:rsid w:val="002E23D8"/>
    <w:rsid w:val="002E28CB"/>
    <w:rsid w:val="002E3922"/>
    <w:rsid w:val="002E3CA1"/>
    <w:rsid w:val="002E3D4D"/>
    <w:rsid w:val="002E5954"/>
    <w:rsid w:val="002E6FE8"/>
    <w:rsid w:val="002E7035"/>
    <w:rsid w:val="002E7320"/>
    <w:rsid w:val="002E7A5F"/>
    <w:rsid w:val="002E7BA8"/>
    <w:rsid w:val="002E7C66"/>
    <w:rsid w:val="002F0044"/>
    <w:rsid w:val="002F03C1"/>
    <w:rsid w:val="002F1198"/>
    <w:rsid w:val="002F1F4C"/>
    <w:rsid w:val="002F2A98"/>
    <w:rsid w:val="002F2C94"/>
    <w:rsid w:val="002F2E9A"/>
    <w:rsid w:val="002F4E82"/>
    <w:rsid w:val="002F573D"/>
    <w:rsid w:val="002F66A0"/>
    <w:rsid w:val="002F7A63"/>
    <w:rsid w:val="002F7E0E"/>
    <w:rsid w:val="003001EF"/>
    <w:rsid w:val="003001F5"/>
    <w:rsid w:val="003010CF"/>
    <w:rsid w:val="0030120F"/>
    <w:rsid w:val="00301241"/>
    <w:rsid w:val="003022A1"/>
    <w:rsid w:val="003025B8"/>
    <w:rsid w:val="00302CF6"/>
    <w:rsid w:val="00302D0F"/>
    <w:rsid w:val="00302DFF"/>
    <w:rsid w:val="00303C90"/>
    <w:rsid w:val="003041F4"/>
    <w:rsid w:val="00304955"/>
    <w:rsid w:val="003061E4"/>
    <w:rsid w:val="0030756A"/>
    <w:rsid w:val="003108A2"/>
    <w:rsid w:val="003109CE"/>
    <w:rsid w:val="0031175B"/>
    <w:rsid w:val="0031215D"/>
    <w:rsid w:val="003132A5"/>
    <w:rsid w:val="003132C9"/>
    <w:rsid w:val="00313CE0"/>
    <w:rsid w:val="00314375"/>
    <w:rsid w:val="00314873"/>
    <w:rsid w:val="003152D8"/>
    <w:rsid w:val="00315402"/>
    <w:rsid w:val="003162C3"/>
    <w:rsid w:val="00316995"/>
    <w:rsid w:val="00316A32"/>
    <w:rsid w:val="00317119"/>
    <w:rsid w:val="00317E7E"/>
    <w:rsid w:val="003201EC"/>
    <w:rsid w:val="0032117E"/>
    <w:rsid w:val="00321DCC"/>
    <w:rsid w:val="00322173"/>
    <w:rsid w:val="00322487"/>
    <w:rsid w:val="003224BD"/>
    <w:rsid w:val="003225C1"/>
    <w:rsid w:val="00322A51"/>
    <w:rsid w:val="00324338"/>
    <w:rsid w:val="003244A3"/>
    <w:rsid w:val="00325229"/>
    <w:rsid w:val="003253B6"/>
    <w:rsid w:val="00325C65"/>
    <w:rsid w:val="003266E6"/>
    <w:rsid w:val="00326AE6"/>
    <w:rsid w:val="00327B93"/>
    <w:rsid w:val="00327BD6"/>
    <w:rsid w:val="00327E24"/>
    <w:rsid w:val="003304F9"/>
    <w:rsid w:val="003306D0"/>
    <w:rsid w:val="00330769"/>
    <w:rsid w:val="00330D68"/>
    <w:rsid w:val="00331054"/>
    <w:rsid w:val="003317AE"/>
    <w:rsid w:val="00332020"/>
    <w:rsid w:val="00332133"/>
    <w:rsid w:val="00332FAE"/>
    <w:rsid w:val="00334248"/>
    <w:rsid w:val="00335983"/>
    <w:rsid w:val="00336551"/>
    <w:rsid w:val="00336928"/>
    <w:rsid w:val="00336B5C"/>
    <w:rsid w:val="003377FB"/>
    <w:rsid w:val="00337A1E"/>
    <w:rsid w:val="00337D59"/>
    <w:rsid w:val="00337F88"/>
    <w:rsid w:val="00341317"/>
    <w:rsid w:val="003413C4"/>
    <w:rsid w:val="00341597"/>
    <w:rsid w:val="00341A84"/>
    <w:rsid w:val="00342D0C"/>
    <w:rsid w:val="00342FB4"/>
    <w:rsid w:val="00343E63"/>
    <w:rsid w:val="003446F5"/>
    <w:rsid w:val="00344952"/>
    <w:rsid w:val="00344CA5"/>
    <w:rsid w:val="00344E33"/>
    <w:rsid w:val="00345460"/>
    <w:rsid w:val="00345504"/>
    <w:rsid w:val="00345F15"/>
    <w:rsid w:val="00346403"/>
    <w:rsid w:val="00346BF7"/>
    <w:rsid w:val="0034750A"/>
    <w:rsid w:val="0034783E"/>
    <w:rsid w:val="00347A53"/>
    <w:rsid w:val="00347A5E"/>
    <w:rsid w:val="0035030B"/>
    <w:rsid w:val="003504FE"/>
    <w:rsid w:val="003505C0"/>
    <w:rsid w:val="0035120B"/>
    <w:rsid w:val="0035167A"/>
    <w:rsid w:val="003517AC"/>
    <w:rsid w:val="00351821"/>
    <w:rsid w:val="003523F4"/>
    <w:rsid w:val="00352FF9"/>
    <w:rsid w:val="0035356F"/>
    <w:rsid w:val="003537CD"/>
    <w:rsid w:val="00353C7E"/>
    <w:rsid w:val="00353DC9"/>
    <w:rsid w:val="003547B3"/>
    <w:rsid w:val="00356D52"/>
    <w:rsid w:val="00357403"/>
    <w:rsid w:val="0035765D"/>
    <w:rsid w:val="0036021C"/>
    <w:rsid w:val="003602D2"/>
    <w:rsid w:val="003617BF"/>
    <w:rsid w:val="00361B33"/>
    <w:rsid w:val="00361C9B"/>
    <w:rsid w:val="003622F9"/>
    <w:rsid w:val="00362B33"/>
    <w:rsid w:val="00362ED1"/>
    <w:rsid w:val="00363B27"/>
    <w:rsid w:val="00364164"/>
    <w:rsid w:val="00364DF6"/>
    <w:rsid w:val="00364E16"/>
    <w:rsid w:val="003656C6"/>
    <w:rsid w:val="003659FA"/>
    <w:rsid w:val="0036656E"/>
    <w:rsid w:val="003665E3"/>
    <w:rsid w:val="003669BD"/>
    <w:rsid w:val="00367890"/>
    <w:rsid w:val="00367A1B"/>
    <w:rsid w:val="003704B1"/>
    <w:rsid w:val="00370FA3"/>
    <w:rsid w:val="00371B52"/>
    <w:rsid w:val="00373644"/>
    <w:rsid w:val="0037397C"/>
    <w:rsid w:val="00374891"/>
    <w:rsid w:val="003749FB"/>
    <w:rsid w:val="00374E85"/>
    <w:rsid w:val="003773BA"/>
    <w:rsid w:val="00377976"/>
    <w:rsid w:val="00377B4E"/>
    <w:rsid w:val="00380B36"/>
    <w:rsid w:val="00380F5B"/>
    <w:rsid w:val="0038134A"/>
    <w:rsid w:val="0038203B"/>
    <w:rsid w:val="003832D0"/>
    <w:rsid w:val="0038449F"/>
    <w:rsid w:val="003847FF"/>
    <w:rsid w:val="00384994"/>
    <w:rsid w:val="00385725"/>
    <w:rsid w:val="003857D1"/>
    <w:rsid w:val="00385CEA"/>
    <w:rsid w:val="00386B36"/>
    <w:rsid w:val="00387356"/>
    <w:rsid w:val="00390361"/>
    <w:rsid w:val="00390726"/>
    <w:rsid w:val="00390887"/>
    <w:rsid w:val="00390DA2"/>
    <w:rsid w:val="00391884"/>
    <w:rsid w:val="003919C5"/>
    <w:rsid w:val="00394829"/>
    <w:rsid w:val="00394A08"/>
    <w:rsid w:val="003955DE"/>
    <w:rsid w:val="003965CB"/>
    <w:rsid w:val="00396788"/>
    <w:rsid w:val="00397A2C"/>
    <w:rsid w:val="00397AE1"/>
    <w:rsid w:val="003A095B"/>
    <w:rsid w:val="003A0CEE"/>
    <w:rsid w:val="003A114D"/>
    <w:rsid w:val="003A1B3C"/>
    <w:rsid w:val="003A20C4"/>
    <w:rsid w:val="003A20DF"/>
    <w:rsid w:val="003A2A38"/>
    <w:rsid w:val="003A2FDD"/>
    <w:rsid w:val="003A3488"/>
    <w:rsid w:val="003A48FE"/>
    <w:rsid w:val="003A503B"/>
    <w:rsid w:val="003A63A3"/>
    <w:rsid w:val="003A6483"/>
    <w:rsid w:val="003A67D6"/>
    <w:rsid w:val="003A687A"/>
    <w:rsid w:val="003A7C5F"/>
    <w:rsid w:val="003A7FCD"/>
    <w:rsid w:val="003B09BD"/>
    <w:rsid w:val="003B0B32"/>
    <w:rsid w:val="003B0D5F"/>
    <w:rsid w:val="003B0E80"/>
    <w:rsid w:val="003B129A"/>
    <w:rsid w:val="003B16FD"/>
    <w:rsid w:val="003B23E6"/>
    <w:rsid w:val="003B279F"/>
    <w:rsid w:val="003B2E5A"/>
    <w:rsid w:val="003B33B6"/>
    <w:rsid w:val="003B34CF"/>
    <w:rsid w:val="003B3809"/>
    <w:rsid w:val="003B517D"/>
    <w:rsid w:val="003B52F5"/>
    <w:rsid w:val="003B576C"/>
    <w:rsid w:val="003C04E5"/>
    <w:rsid w:val="003C0864"/>
    <w:rsid w:val="003C143C"/>
    <w:rsid w:val="003C1635"/>
    <w:rsid w:val="003C1960"/>
    <w:rsid w:val="003C2142"/>
    <w:rsid w:val="003C2B63"/>
    <w:rsid w:val="003C2D0C"/>
    <w:rsid w:val="003C2FA6"/>
    <w:rsid w:val="003C5578"/>
    <w:rsid w:val="003C5804"/>
    <w:rsid w:val="003C5806"/>
    <w:rsid w:val="003C597E"/>
    <w:rsid w:val="003C5EF1"/>
    <w:rsid w:val="003C704B"/>
    <w:rsid w:val="003C7225"/>
    <w:rsid w:val="003C7962"/>
    <w:rsid w:val="003D010A"/>
    <w:rsid w:val="003D0209"/>
    <w:rsid w:val="003D02C2"/>
    <w:rsid w:val="003D0FFC"/>
    <w:rsid w:val="003D1AA1"/>
    <w:rsid w:val="003D25C8"/>
    <w:rsid w:val="003D2CA8"/>
    <w:rsid w:val="003D2CCA"/>
    <w:rsid w:val="003D4028"/>
    <w:rsid w:val="003D42DC"/>
    <w:rsid w:val="003D45F4"/>
    <w:rsid w:val="003D4CFF"/>
    <w:rsid w:val="003D4EC1"/>
    <w:rsid w:val="003D5486"/>
    <w:rsid w:val="003D54DD"/>
    <w:rsid w:val="003D61A8"/>
    <w:rsid w:val="003D73AE"/>
    <w:rsid w:val="003E0935"/>
    <w:rsid w:val="003E0F9E"/>
    <w:rsid w:val="003E2853"/>
    <w:rsid w:val="003E2957"/>
    <w:rsid w:val="003E2B6E"/>
    <w:rsid w:val="003E2BC3"/>
    <w:rsid w:val="003E3122"/>
    <w:rsid w:val="003E3351"/>
    <w:rsid w:val="003E3509"/>
    <w:rsid w:val="003E456B"/>
    <w:rsid w:val="003E4B68"/>
    <w:rsid w:val="003E5AED"/>
    <w:rsid w:val="003E5F44"/>
    <w:rsid w:val="003E5F85"/>
    <w:rsid w:val="003E6A5F"/>
    <w:rsid w:val="003E6A6A"/>
    <w:rsid w:val="003E6CA5"/>
    <w:rsid w:val="003E746E"/>
    <w:rsid w:val="003F0AF2"/>
    <w:rsid w:val="003F1457"/>
    <w:rsid w:val="003F19A6"/>
    <w:rsid w:val="003F1E79"/>
    <w:rsid w:val="003F2A65"/>
    <w:rsid w:val="003F3C9B"/>
    <w:rsid w:val="003F7B29"/>
    <w:rsid w:val="004007F0"/>
    <w:rsid w:val="00400FFC"/>
    <w:rsid w:val="00401517"/>
    <w:rsid w:val="00402E03"/>
    <w:rsid w:val="00402E31"/>
    <w:rsid w:val="004043FC"/>
    <w:rsid w:val="00404BD3"/>
    <w:rsid w:val="00405589"/>
    <w:rsid w:val="0040561B"/>
    <w:rsid w:val="00407235"/>
    <w:rsid w:val="00410574"/>
    <w:rsid w:val="00410A67"/>
    <w:rsid w:val="00410C44"/>
    <w:rsid w:val="0041104A"/>
    <w:rsid w:val="00411161"/>
    <w:rsid w:val="00411CE9"/>
    <w:rsid w:val="0041219A"/>
    <w:rsid w:val="004130FE"/>
    <w:rsid w:val="00413447"/>
    <w:rsid w:val="004151A4"/>
    <w:rsid w:val="00415239"/>
    <w:rsid w:val="00415852"/>
    <w:rsid w:val="00416286"/>
    <w:rsid w:val="004165A2"/>
    <w:rsid w:val="00416C69"/>
    <w:rsid w:val="00420ABE"/>
    <w:rsid w:val="004221BE"/>
    <w:rsid w:val="0042275A"/>
    <w:rsid w:val="00422BB8"/>
    <w:rsid w:val="0042324D"/>
    <w:rsid w:val="004234DE"/>
    <w:rsid w:val="0042535B"/>
    <w:rsid w:val="004271CB"/>
    <w:rsid w:val="00427962"/>
    <w:rsid w:val="00430FB2"/>
    <w:rsid w:val="00430FEF"/>
    <w:rsid w:val="00432059"/>
    <w:rsid w:val="004326E3"/>
    <w:rsid w:val="00434F63"/>
    <w:rsid w:val="00435463"/>
    <w:rsid w:val="00437A43"/>
    <w:rsid w:val="004416D2"/>
    <w:rsid w:val="00441E69"/>
    <w:rsid w:val="0044235A"/>
    <w:rsid w:val="00442725"/>
    <w:rsid w:val="004427D6"/>
    <w:rsid w:val="00442E98"/>
    <w:rsid w:val="004435A9"/>
    <w:rsid w:val="004444C4"/>
    <w:rsid w:val="004449F0"/>
    <w:rsid w:val="004455E1"/>
    <w:rsid w:val="0044563C"/>
    <w:rsid w:val="00446978"/>
    <w:rsid w:val="00446CD8"/>
    <w:rsid w:val="00446FF6"/>
    <w:rsid w:val="004473C9"/>
    <w:rsid w:val="00447AF7"/>
    <w:rsid w:val="00447E49"/>
    <w:rsid w:val="00450933"/>
    <w:rsid w:val="0045146A"/>
    <w:rsid w:val="004515A4"/>
    <w:rsid w:val="00451791"/>
    <w:rsid w:val="0045179E"/>
    <w:rsid w:val="00451983"/>
    <w:rsid w:val="00451E04"/>
    <w:rsid w:val="00451F93"/>
    <w:rsid w:val="00453396"/>
    <w:rsid w:val="004533B5"/>
    <w:rsid w:val="0045350E"/>
    <w:rsid w:val="00453562"/>
    <w:rsid w:val="004552DB"/>
    <w:rsid w:val="004557B9"/>
    <w:rsid w:val="0045589A"/>
    <w:rsid w:val="00456FFB"/>
    <w:rsid w:val="0046052D"/>
    <w:rsid w:val="00460EA3"/>
    <w:rsid w:val="004611C0"/>
    <w:rsid w:val="004612B6"/>
    <w:rsid w:val="0046262E"/>
    <w:rsid w:val="00464322"/>
    <w:rsid w:val="00464417"/>
    <w:rsid w:val="004646FB"/>
    <w:rsid w:val="00464C99"/>
    <w:rsid w:val="00464E30"/>
    <w:rsid w:val="004658C4"/>
    <w:rsid w:val="004665D9"/>
    <w:rsid w:val="00466A85"/>
    <w:rsid w:val="00466CAD"/>
    <w:rsid w:val="00467350"/>
    <w:rsid w:val="00467738"/>
    <w:rsid w:val="00471A35"/>
    <w:rsid w:val="00471BB6"/>
    <w:rsid w:val="0047236D"/>
    <w:rsid w:val="0047258F"/>
    <w:rsid w:val="004731A1"/>
    <w:rsid w:val="00473265"/>
    <w:rsid w:val="0047384C"/>
    <w:rsid w:val="00474803"/>
    <w:rsid w:val="0047543A"/>
    <w:rsid w:val="00475935"/>
    <w:rsid w:val="00476106"/>
    <w:rsid w:val="004774BD"/>
    <w:rsid w:val="00477536"/>
    <w:rsid w:val="00480407"/>
    <w:rsid w:val="00480DED"/>
    <w:rsid w:val="00481332"/>
    <w:rsid w:val="004826C1"/>
    <w:rsid w:val="00482B68"/>
    <w:rsid w:val="00482F14"/>
    <w:rsid w:val="00483591"/>
    <w:rsid w:val="00483996"/>
    <w:rsid w:val="0048691A"/>
    <w:rsid w:val="004869B4"/>
    <w:rsid w:val="00486CF9"/>
    <w:rsid w:val="0048799C"/>
    <w:rsid w:val="00487DF7"/>
    <w:rsid w:val="00487E96"/>
    <w:rsid w:val="00490621"/>
    <w:rsid w:val="00491211"/>
    <w:rsid w:val="00491773"/>
    <w:rsid w:val="004927AF"/>
    <w:rsid w:val="00492D9E"/>
    <w:rsid w:val="004933A7"/>
    <w:rsid w:val="0049378E"/>
    <w:rsid w:val="004937DB"/>
    <w:rsid w:val="00493F32"/>
    <w:rsid w:val="00495216"/>
    <w:rsid w:val="004964C4"/>
    <w:rsid w:val="00496C3F"/>
    <w:rsid w:val="0049717B"/>
    <w:rsid w:val="00497CA1"/>
    <w:rsid w:val="004A05F0"/>
    <w:rsid w:val="004A0D38"/>
    <w:rsid w:val="004A0EC0"/>
    <w:rsid w:val="004A1F20"/>
    <w:rsid w:val="004A3A80"/>
    <w:rsid w:val="004A3EAB"/>
    <w:rsid w:val="004A4A85"/>
    <w:rsid w:val="004A4B9C"/>
    <w:rsid w:val="004A50A1"/>
    <w:rsid w:val="004A6CDE"/>
    <w:rsid w:val="004A6F1D"/>
    <w:rsid w:val="004A73E2"/>
    <w:rsid w:val="004A788E"/>
    <w:rsid w:val="004B1EB1"/>
    <w:rsid w:val="004B275D"/>
    <w:rsid w:val="004B3540"/>
    <w:rsid w:val="004B48A9"/>
    <w:rsid w:val="004B4C44"/>
    <w:rsid w:val="004B508B"/>
    <w:rsid w:val="004B55E6"/>
    <w:rsid w:val="004B6A10"/>
    <w:rsid w:val="004B7EB7"/>
    <w:rsid w:val="004C023B"/>
    <w:rsid w:val="004C0250"/>
    <w:rsid w:val="004C04F9"/>
    <w:rsid w:val="004C04FD"/>
    <w:rsid w:val="004C0DEC"/>
    <w:rsid w:val="004C119C"/>
    <w:rsid w:val="004C1FB2"/>
    <w:rsid w:val="004C2149"/>
    <w:rsid w:val="004C31D5"/>
    <w:rsid w:val="004C3426"/>
    <w:rsid w:val="004C41F0"/>
    <w:rsid w:val="004C4776"/>
    <w:rsid w:val="004C59AD"/>
    <w:rsid w:val="004C6331"/>
    <w:rsid w:val="004C7358"/>
    <w:rsid w:val="004D0850"/>
    <w:rsid w:val="004D089E"/>
    <w:rsid w:val="004D09C3"/>
    <w:rsid w:val="004D246B"/>
    <w:rsid w:val="004D2EB7"/>
    <w:rsid w:val="004D34F7"/>
    <w:rsid w:val="004D350F"/>
    <w:rsid w:val="004D3C54"/>
    <w:rsid w:val="004D590A"/>
    <w:rsid w:val="004D5BF3"/>
    <w:rsid w:val="004D5D14"/>
    <w:rsid w:val="004D6AD2"/>
    <w:rsid w:val="004D6E5A"/>
    <w:rsid w:val="004D7201"/>
    <w:rsid w:val="004D75F7"/>
    <w:rsid w:val="004D79A6"/>
    <w:rsid w:val="004E004B"/>
    <w:rsid w:val="004E084E"/>
    <w:rsid w:val="004E138E"/>
    <w:rsid w:val="004E14A6"/>
    <w:rsid w:val="004E19F4"/>
    <w:rsid w:val="004E1B4D"/>
    <w:rsid w:val="004E3CE4"/>
    <w:rsid w:val="004E505C"/>
    <w:rsid w:val="004E5334"/>
    <w:rsid w:val="004E5B78"/>
    <w:rsid w:val="004E5D10"/>
    <w:rsid w:val="004E72A2"/>
    <w:rsid w:val="004E763A"/>
    <w:rsid w:val="004E7973"/>
    <w:rsid w:val="004E7DE7"/>
    <w:rsid w:val="004F0201"/>
    <w:rsid w:val="004F279B"/>
    <w:rsid w:val="004F29D8"/>
    <w:rsid w:val="004F3ACE"/>
    <w:rsid w:val="004F414A"/>
    <w:rsid w:val="004F460A"/>
    <w:rsid w:val="004F4894"/>
    <w:rsid w:val="004F58C8"/>
    <w:rsid w:val="00500731"/>
    <w:rsid w:val="00500E80"/>
    <w:rsid w:val="00500EC8"/>
    <w:rsid w:val="0050118F"/>
    <w:rsid w:val="005014E6"/>
    <w:rsid w:val="00502481"/>
    <w:rsid w:val="005028D5"/>
    <w:rsid w:val="00502DF3"/>
    <w:rsid w:val="00502E62"/>
    <w:rsid w:val="00502E94"/>
    <w:rsid w:val="005034AC"/>
    <w:rsid w:val="00503EF7"/>
    <w:rsid w:val="00504809"/>
    <w:rsid w:val="00505315"/>
    <w:rsid w:val="00505F0A"/>
    <w:rsid w:val="00506153"/>
    <w:rsid w:val="005063F2"/>
    <w:rsid w:val="0050699E"/>
    <w:rsid w:val="00506E35"/>
    <w:rsid w:val="00506FCF"/>
    <w:rsid w:val="005105A6"/>
    <w:rsid w:val="00510ECB"/>
    <w:rsid w:val="00510F72"/>
    <w:rsid w:val="00511B9E"/>
    <w:rsid w:val="00511E0F"/>
    <w:rsid w:val="005137D9"/>
    <w:rsid w:val="005139D5"/>
    <w:rsid w:val="00513B5A"/>
    <w:rsid w:val="00513D07"/>
    <w:rsid w:val="00513DDD"/>
    <w:rsid w:val="00514BA7"/>
    <w:rsid w:val="005158D2"/>
    <w:rsid w:val="00516040"/>
    <w:rsid w:val="0051660D"/>
    <w:rsid w:val="00516647"/>
    <w:rsid w:val="0051669D"/>
    <w:rsid w:val="0051760E"/>
    <w:rsid w:val="00517B4B"/>
    <w:rsid w:val="005209F5"/>
    <w:rsid w:val="00520F8D"/>
    <w:rsid w:val="005212AF"/>
    <w:rsid w:val="0052211A"/>
    <w:rsid w:val="00522430"/>
    <w:rsid w:val="00522473"/>
    <w:rsid w:val="00522545"/>
    <w:rsid w:val="005226FA"/>
    <w:rsid w:val="00523568"/>
    <w:rsid w:val="0052397F"/>
    <w:rsid w:val="00523B03"/>
    <w:rsid w:val="0052400E"/>
    <w:rsid w:val="0052446A"/>
    <w:rsid w:val="00524615"/>
    <w:rsid w:val="005252EF"/>
    <w:rsid w:val="00525CBC"/>
    <w:rsid w:val="005261B3"/>
    <w:rsid w:val="0052641A"/>
    <w:rsid w:val="00526533"/>
    <w:rsid w:val="005267F8"/>
    <w:rsid w:val="00526A3C"/>
    <w:rsid w:val="005300F3"/>
    <w:rsid w:val="00530593"/>
    <w:rsid w:val="00530B29"/>
    <w:rsid w:val="00530C57"/>
    <w:rsid w:val="00530E6F"/>
    <w:rsid w:val="00531470"/>
    <w:rsid w:val="0053192A"/>
    <w:rsid w:val="00531A87"/>
    <w:rsid w:val="00532D30"/>
    <w:rsid w:val="005345AA"/>
    <w:rsid w:val="00534640"/>
    <w:rsid w:val="00534E23"/>
    <w:rsid w:val="00534F7B"/>
    <w:rsid w:val="005352CE"/>
    <w:rsid w:val="005364F3"/>
    <w:rsid w:val="0053720B"/>
    <w:rsid w:val="00537226"/>
    <w:rsid w:val="005372EC"/>
    <w:rsid w:val="0053770A"/>
    <w:rsid w:val="00537866"/>
    <w:rsid w:val="00537D10"/>
    <w:rsid w:val="005403D7"/>
    <w:rsid w:val="005405EE"/>
    <w:rsid w:val="0054084A"/>
    <w:rsid w:val="0054156C"/>
    <w:rsid w:val="00541989"/>
    <w:rsid w:val="005419C6"/>
    <w:rsid w:val="00542AC3"/>
    <w:rsid w:val="00542CCD"/>
    <w:rsid w:val="00544922"/>
    <w:rsid w:val="00544D05"/>
    <w:rsid w:val="00545146"/>
    <w:rsid w:val="005456A1"/>
    <w:rsid w:val="00546734"/>
    <w:rsid w:val="00546D7B"/>
    <w:rsid w:val="00547492"/>
    <w:rsid w:val="00547A47"/>
    <w:rsid w:val="0055000B"/>
    <w:rsid w:val="00550CFB"/>
    <w:rsid w:val="00550FA4"/>
    <w:rsid w:val="005511B4"/>
    <w:rsid w:val="00552244"/>
    <w:rsid w:val="00552434"/>
    <w:rsid w:val="00552A39"/>
    <w:rsid w:val="0055303B"/>
    <w:rsid w:val="005536F8"/>
    <w:rsid w:val="00554344"/>
    <w:rsid w:val="005547C7"/>
    <w:rsid w:val="00554A52"/>
    <w:rsid w:val="005562F2"/>
    <w:rsid w:val="005572E4"/>
    <w:rsid w:val="005577FC"/>
    <w:rsid w:val="00560794"/>
    <w:rsid w:val="005609DF"/>
    <w:rsid w:val="00560A37"/>
    <w:rsid w:val="0056140E"/>
    <w:rsid w:val="005615F8"/>
    <w:rsid w:val="005634C9"/>
    <w:rsid w:val="005641AD"/>
    <w:rsid w:val="00564CB9"/>
    <w:rsid w:val="005668D0"/>
    <w:rsid w:val="005669A0"/>
    <w:rsid w:val="005670ED"/>
    <w:rsid w:val="00567989"/>
    <w:rsid w:val="00570558"/>
    <w:rsid w:val="00571E4A"/>
    <w:rsid w:val="00571F77"/>
    <w:rsid w:val="00572C95"/>
    <w:rsid w:val="005730ED"/>
    <w:rsid w:val="00573A62"/>
    <w:rsid w:val="00574D84"/>
    <w:rsid w:val="00575051"/>
    <w:rsid w:val="00575C27"/>
    <w:rsid w:val="00577059"/>
    <w:rsid w:val="005777B1"/>
    <w:rsid w:val="00577D77"/>
    <w:rsid w:val="005806A3"/>
    <w:rsid w:val="00580CBE"/>
    <w:rsid w:val="00580D3E"/>
    <w:rsid w:val="0058143E"/>
    <w:rsid w:val="00581628"/>
    <w:rsid w:val="00581C05"/>
    <w:rsid w:val="00581F70"/>
    <w:rsid w:val="005821FE"/>
    <w:rsid w:val="00582615"/>
    <w:rsid w:val="00582A7B"/>
    <w:rsid w:val="00582CD7"/>
    <w:rsid w:val="005841F5"/>
    <w:rsid w:val="005843FF"/>
    <w:rsid w:val="00584C43"/>
    <w:rsid w:val="0058589B"/>
    <w:rsid w:val="00585CC3"/>
    <w:rsid w:val="00585E2D"/>
    <w:rsid w:val="00586B9F"/>
    <w:rsid w:val="005870E8"/>
    <w:rsid w:val="0058734E"/>
    <w:rsid w:val="005873DF"/>
    <w:rsid w:val="0058765E"/>
    <w:rsid w:val="00587AA7"/>
    <w:rsid w:val="00591C5D"/>
    <w:rsid w:val="0059234C"/>
    <w:rsid w:val="005928D0"/>
    <w:rsid w:val="00594158"/>
    <w:rsid w:val="00594CDB"/>
    <w:rsid w:val="00594FDA"/>
    <w:rsid w:val="0059507F"/>
    <w:rsid w:val="00595931"/>
    <w:rsid w:val="00595DAF"/>
    <w:rsid w:val="00596834"/>
    <w:rsid w:val="00596951"/>
    <w:rsid w:val="00596FB4"/>
    <w:rsid w:val="00597BEE"/>
    <w:rsid w:val="005A0482"/>
    <w:rsid w:val="005A0842"/>
    <w:rsid w:val="005A0F54"/>
    <w:rsid w:val="005A176D"/>
    <w:rsid w:val="005A3815"/>
    <w:rsid w:val="005A4D81"/>
    <w:rsid w:val="005A51A4"/>
    <w:rsid w:val="005A5DE4"/>
    <w:rsid w:val="005A60D6"/>
    <w:rsid w:val="005A64B7"/>
    <w:rsid w:val="005A7463"/>
    <w:rsid w:val="005A7839"/>
    <w:rsid w:val="005B2638"/>
    <w:rsid w:val="005B35E5"/>
    <w:rsid w:val="005B36B0"/>
    <w:rsid w:val="005B3A6F"/>
    <w:rsid w:val="005B3FF7"/>
    <w:rsid w:val="005B4697"/>
    <w:rsid w:val="005B61AB"/>
    <w:rsid w:val="005B6A0C"/>
    <w:rsid w:val="005B6C97"/>
    <w:rsid w:val="005B751C"/>
    <w:rsid w:val="005B784E"/>
    <w:rsid w:val="005B7887"/>
    <w:rsid w:val="005C05C6"/>
    <w:rsid w:val="005C10B1"/>
    <w:rsid w:val="005C1116"/>
    <w:rsid w:val="005C17BB"/>
    <w:rsid w:val="005C1966"/>
    <w:rsid w:val="005C2EE5"/>
    <w:rsid w:val="005C3261"/>
    <w:rsid w:val="005C3FCA"/>
    <w:rsid w:val="005C478E"/>
    <w:rsid w:val="005C47CA"/>
    <w:rsid w:val="005C49E5"/>
    <w:rsid w:val="005C4CF8"/>
    <w:rsid w:val="005C5CD8"/>
    <w:rsid w:val="005C6CA1"/>
    <w:rsid w:val="005C6CE5"/>
    <w:rsid w:val="005C7247"/>
    <w:rsid w:val="005C73D8"/>
    <w:rsid w:val="005C799D"/>
    <w:rsid w:val="005C7C1B"/>
    <w:rsid w:val="005D05C7"/>
    <w:rsid w:val="005D05CB"/>
    <w:rsid w:val="005D12F5"/>
    <w:rsid w:val="005D13F0"/>
    <w:rsid w:val="005D1439"/>
    <w:rsid w:val="005D17E5"/>
    <w:rsid w:val="005D1A33"/>
    <w:rsid w:val="005D1AAC"/>
    <w:rsid w:val="005D1ECB"/>
    <w:rsid w:val="005D27AE"/>
    <w:rsid w:val="005D2960"/>
    <w:rsid w:val="005D298A"/>
    <w:rsid w:val="005D2E7A"/>
    <w:rsid w:val="005D34BE"/>
    <w:rsid w:val="005D387C"/>
    <w:rsid w:val="005D48B9"/>
    <w:rsid w:val="005D6905"/>
    <w:rsid w:val="005D6EFF"/>
    <w:rsid w:val="005D709C"/>
    <w:rsid w:val="005D72A8"/>
    <w:rsid w:val="005D76A3"/>
    <w:rsid w:val="005D7D0C"/>
    <w:rsid w:val="005E1688"/>
    <w:rsid w:val="005E2518"/>
    <w:rsid w:val="005E32D1"/>
    <w:rsid w:val="005E340C"/>
    <w:rsid w:val="005E38F9"/>
    <w:rsid w:val="005E4339"/>
    <w:rsid w:val="005E49BE"/>
    <w:rsid w:val="005E51AD"/>
    <w:rsid w:val="005E53FF"/>
    <w:rsid w:val="005E56D5"/>
    <w:rsid w:val="005E66B0"/>
    <w:rsid w:val="005E7923"/>
    <w:rsid w:val="005F032B"/>
    <w:rsid w:val="005F1C92"/>
    <w:rsid w:val="005F2224"/>
    <w:rsid w:val="005F25A6"/>
    <w:rsid w:val="005F29DB"/>
    <w:rsid w:val="005F47EE"/>
    <w:rsid w:val="005F486B"/>
    <w:rsid w:val="005F4CD6"/>
    <w:rsid w:val="005F66FF"/>
    <w:rsid w:val="005F6A86"/>
    <w:rsid w:val="005F6B79"/>
    <w:rsid w:val="005F6BEA"/>
    <w:rsid w:val="005F6C81"/>
    <w:rsid w:val="006003BD"/>
    <w:rsid w:val="00600D5B"/>
    <w:rsid w:val="006011A9"/>
    <w:rsid w:val="00601587"/>
    <w:rsid w:val="006016E5"/>
    <w:rsid w:val="0060370F"/>
    <w:rsid w:val="00603C98"/>
    <w:rsid w:val="006041BB"/>
    <w:rsid w:val="006042C3"/>
    <w:rsid w:val="0060474B"/>
    <w:rsid w:val="0060488F"/>
    <w:rsid w:val="00604E36"/>
    <w:rsid w:val="006063F1"/>
    <w:rsid w:val="006065B9"/>
    <w:rsid w:val="00607E13"/>
    <w:rsid w:val="00610B73"/>
    <w:rsid w:val="00610C3A"/>
    <w:rsid w:val="0061171C"/>
    <w:rsid w:val="00611B1C"/>
    <w:rsid w:val="00612441"/>
    <w:rsid w:val="006127BA"/>
    <w:rsid w:val="00612B1D"/>
    <w:rsid w:val="00614AF1"/>
    <w:rsid w:val="00614DC4"/>
    <w:rsid w:val="00615770"/>
    <w:rsid w:val="00620328"/>
    <w:rsid w:val="0062072A"/>
    <w:rsid w:val="006217A9"/>
    <w:rsid w:val="00621A36"/>
    <w:rsid w:val="006233D1"/>
    <w:rsid w:val="006237D9"/>
    <w:rsid w:val="00625049"/>
    <w:rsid w:val="00625850"/>
    <w:rsid w:val="0062614F"/>
    <w:rsid w:val="006269BF"/>
    <w:rsid w:val="00627442"/>
    <w:rsid w:val="00627729"/>
    <w:rsid w:val="00627A2C"/>
    <w:rsid w:val="006308B7"/>
    <w:rsid w:val="00631136"/>
    <w:rsid w:val="00631415"/>
    <w:rsid w:val="006316CD"/>
    <w:rsid w:val="00632896"/>
    <w:rsid w:val="006330F9"/>
    <w:rsid w:val="0063337B"/>
    <w:rsid w:val="00633D06"/>
    <w:rsid w:val="0063456B"/>
    <w:rsid w:val="00634B38"/>
    <w:rsid w:val="00634E56"/>
    <w:rsid w:val="00635191"/>
    <w:rsid w:val="0063535A"/>
    <w:rsid w:val="00636147"/>
    <w:rsid w:val="006363FF"/>
    <w:rsid w:val="00636F2F"/>
    <w:rsid w:val="0063746E"/>
    <w:rsid w:val="00640E2C"/>
    <w:rsid w:val="0064140B"/>
    <w:rsid w:val="006421EB"/>
    <w:rsid w:val="00642315"/>
    <w:rsid w:val="006428D2"/>
    <w:rsid w:val="00642DE4"/>
    <w:rsid w:val="00643092"/>
    <w:rsid w:val="0064338E"/>
    <w:rsid w:val="00643D83"/>
    <w:rsid w:val="0064408B"/>
    <w:rsid w:val="00644611"/>
    <w:rsid w:val="006446BF"/>
    <w:rsid w:val="00645223"/>
    <w:rsid w:val="006453EB"/>
    <w:rsid w:val="00645777"/>
    <w:rsid w:val="00645C87"/>
    <w:rsid w:val="0064672C"/>
    <w:rsid w:val="00647141"/>
    <w:rsid w:val="00647BA5"/>
    <w:rsid w:val="00647FAC"/>
    <w:rsid w:val="00650274"/>
    <w:rsid w:val="00650AE3"/>
    <w:rsid w:val="00651986"/>
    <w:rsid w:val="006521D7"/>
    <w:rsid w:val="00652B73"/>
    <w:rsid w:val="00654145"/>
    <w:rsid w:val="006550CE"/>
    <w:rsid w:val="006551A0"/>
    <w:rsid w:val="00656CDF"/>
    <w:rsid w:val="00657F60"/>
    <w:rsid w:val="006609FC"/>
    <w:rsid w:val="00660D34"/>
    <w:rsid w:val="006610FB"/>
    <w:rsid w:val="006611A9"/>
    <w:rsid w:val="00661434"/>
    <w:rsid w:val="006615AB"/>
    <w:rsid w:val="006627E5"/>
    <w:rsid w:val="00662B37"/>
    <w:rsid w:val="00663689"/>
    <w:rsid w:val="00663BAA"/>
    <w:rsid w:val="00663D43"/>
    <w:rsid w:val="006643DE"/>
    <w:rsid w:val="006644AF"/>
    <w:rsid w:val="00664A0E"/>
    <w:rsid w:val="00664A92"/>
    <w:rsid w:val="00665744"/>
    <w:rsid w:val="006668C3"/>
    <w:rsid w:val="00666BC1"/>
    <w:rsid w:val="00666D51"/>
    <w:rsid w:val="00666F49"/>
    <w:rsid w:val="006678B2"/>
    <w:rsid w:val="006704E7"/>
    <w:rsid w:val="006709D2"/>
    <w:rsid w:val="00670CAD"/>
    <w:rsid w:val="006717FA"/>
    <w:rsid w:val="006718F6"/>
    <w:rsid w:val="00671D5F"/>
    <w:rsid w:val="00672D26"/>
    <w:rsid w:val="006733E5"/>
    <w:rsid w:val="0067369E"/>
    <w:rsid w:val="00673ECA"/>
    <w:rsid w:val="00673F4A"/>
    <w:rsid w:val="0067493F"/>
    <w:rsid w:val="00674BD1"/>
    <w:rsid w:val="0067598A"/>
    <w:rsid w:val="00676681"/>
    <w:rsid w:val="006767D7"/>
    <w:rsid w:val="00677FB9"/>
    <w:rsid w:val="0068147E"/>
    <w:rsid w:val="00681544"/>
    <w:rsid w:val="00681B3C"/>
    <w:rsid w:val="006824D5"/>
    <w:rsid w:val="006827D4"/>
    <w:rsid w:val="00682993"/>
    <w:rsid w:val="006829B4"/>
    <w:rsid w:val="00683404"/>
    <w:rsid w:val="00683912"/>
    <w:rsid w:val="00683AC0"/>
    <w:rsid w:val="00683AC7"/>
    <w:rsid w:val="00683CA5"/>
    <w:rsid w:val="00683DF9"/>
    <w:rsid w:val="006842B5"/>
    <w:rsid w:val="0068438E"/>
    <w:rsid w:val="006845A9"/>
    <w:rsid w:val="00685224"/>
    <w:rsid w:val="00685CB3"/>
    <w:rsid w:val="0068601D"/>
    <w:rsid w:val="00686C74"/>
    <w:rsid w:val="00687F7F"/>
    <w:rsid w:val="006902E2"/>
    <w:rsid w:val="006905FA"/>
    <w:rsid w:val="0069080D"/>
    <w:rsid w:val="00690BBC"/>
    <w:rsid w:val="00691C54"/>
    <w:rsid w:val="00691DC8"/>
    <w:rsid w:val="00692552"/>
    <w:rsid w:val="00692A28"/>
    <w:rsid w:val="00693B3D"/>
    <w:rsid w:val="00693FA9"/>
    <w:rsid w:val="00694262"/>
    <w:rsid w:val="006951E2"/>
    <w:rsid w:val="00695F99"/>
    <w:rsid w:val="0069631F"/>
    <w:rsid w:val="00696FD4"/>
    <w:rsid w:val="00697584"/>
    <w:rsid w:val="0069788F"/>
    <w:rsid w:val="00697C87"/>
    <w:rsid w:val="006A0415"/>
    <w:rsid w:val="006A0D25"/>
    <w:rsid w:val="006A22DB"/>
    <w:rsid w:val="006A29CF"/>
    <w:rsid w:val="006A2B57"/>
    <w:rsid w:val="006A2D8C"/>
    <w:rsid w:val="006A4075"/>
    <w:rsid w:val="006A45C6"/>
    <w:rsid w:val="006A46AC"/>
    <w:rsid w:val="006A46D2"/>
    <w:rsid w:val="006A494B"/>
    <w:rsid w:val="006A4E88"/>
    <w:rsid w:val="006A72D9"/>
    <w:rsid w:val="006B0666"/>
    <w:rsid w:val="006B07BA"/>
    <w:rsid w:val="006B095D"/>
    <w:rsid w:val="006B140A"/>
    <w:rsid w:val="006B1FA7"/>
    <w:rsid w:val="006B4D03"/>
    <w:rsid w:val="006B5673"/>
    <w:rsid w:val="006B587F"/>
    <w:rsid w:val="006B59EE"/>
    <w:rsid w:val="006B6035"/>
    <w:rsid w:val="006B62B5"/>
    <w:rsid w:val="006B7104"/>
    <w:rsid w:val="006B72C0"/>
    <w:rsid w:val="006B72D2"/>
    <w:rsid w:val="006B7AC9"/>
    <w:rsid w:val="006C00D5"/>
    <w:rsid w:val="006C082A"/>
    <w:rsid w:val="006C2195"/>
    <w:rsid w:val="006C2858"/>
    <w:rsid w:val="006C32F4"/>
    <w:rsid w:val="006C35E0"/>
    <w:rsid w:val="006C38AB"/>
    <w:rsid w:val="006C40E8"/>
    <w:rsid w:val="006C4FB7"/>
    <w:rsid w:val="006C55D9"/>
    <w:rsid w:val="006C5E46"/>
    <w:rsid w:val="006C6792"/>
    <w:rsid w:val="006C7203"/>
    <w:rsid w:val="006D14C3"/>
    <w:rsid w:val="006D35CC"/>
    <w:rsid w:val="006D393E"/>
    <w:rsid w:val="006D5336"/>
    <w:rsid w:val="006D5D82"/>
    <w:rsid w:val="006D68D3"/>
    <w:rsid w:val="006D68E3"/>
    <w:rsid w:val="006E1783"/>
    <w:rsid w:val="006E27EF"/>
    <w:rsid w:val="006E3196"/>
    <w:rsid w:val="006E409E"/>
    <w:rsid w:val="006E455F"/>
    <w:rsid w:val="006E49BE"/>
    <w:rsid w:val="006E53BD"/>
    <w:rsid w:val="006E6AAA"/>
    <w:rsid w:val="006E6D1B"/>
    <w:rsid w:val="006E6FF8"/>
    <w:rsid w:val="006E79DF"/>
    <w:rsid w:val="006E7D85"/>
    <w:rsid w:val="006E7F0E"/>
    <w:rsid w:val="006F0342"/>
    <w:rsid w:val="006F053A"/>
    <w:rsid w:val="006F1828"/>
    <w:rsid w:val="006F1B49"/>
    <w:rsid w:val="006F23D6"/>
    <w:rsid w:val="006F3341"/>
    <w:rsid w:val="006F3676"/>
    <w:rsid w:val="006F4C2A"/>
    <w:rsid w:val="006F4F51"/>
    <w:rsid w:val="006F66E6"/>
    <w:rsid w:val="006F66EF"/>
    <w:rsid w:val="006F75C8"/>
    <w:rsid w:val="006F7C3A"/>
    <w:rsid w:val="007005EE"/>
    <w:rsid w:val="007009F6"/>
    <w:rsid w:val="00700ABA"/>
    <w:rsid w:val="00700BDB"/>
    <w:rsid w:val="00700D8E"/>
    <w:rsid w:val="00703454"/>
    <w:rsid w:val="007040BD"/>
    <w:rsid w:val="00704318"/>
    <w:rsid w:val="00704328"/>
    <w:rsid w:val="00704342"/>
    <w:rsid w:val="00704438"/>
    <w:rsid w:val="00704509"/>
    <w:rsid w:val="00704885"/>
    <w:rsid w:val="00704E15"/>
    <w:rsid w:val="00705082"/>
    <w:rsid w:val="007052C7"/>
    <w:rsid w:val="00705B71"/>
    <w:rsid w:val="0070616B"/>
    <w:rsid w:val="00706441"/>
    <w:rsid w:val="007072D6"/>
    <w:rsid w:val="007074F0"/>
    <w:rsid w:val="0070795C"/>
    <w:rsid w:val="00710526"/>
    <w:rsid w:val="00711367"/>
    <w:rsid w:val="00712598"/>
    <w:rsid w:val="00712DAF"/>
    <w:rsid w:val="00712E7E"/>
    <w:rsid w:val="00713B2E"/>
    <w:rsid w:val="00713DF9"/>
    <w:rsid w:val="00715144"/>
    <w:rsid w:val="0071598F"/>
    <w:rsid w:val="00715B88"/>
    <w:rsid w:val="00715F32"/>
    <w:rsid w:val="00717388"/>
    <w:rsid w:val="00717542"/>
    <w:rsid w:val="0072097D"/>
    <w:rsid w:val="00720B75"/>
    <w:rsid w:val="0072114B"/>
    <w:rsid w:val="007234EB"/>
    <w:rsid w:val="00723715"/>
    <w:rsid w:val="00724186"/>
    <w:rsid w:val="00724380"/>
    <w:rsid w:val="00725B0E"/>
    <w:rsid w:val="00727B5D"/>
    <w:rsid w:val="00731F05"/>
    <w:rsid w:val="00732717"/>
    <w:rsid w:val="007337B9"/>
    <w:rsid w:val="007337DD"/>
    <w:rsid w:val="00734952"/>
    <w:rsid w:val="007349B7"/>
    <w:rsid w:val="00734A80"/>
    <w:rsid w:val="00734C13"/>
    <w:rsid w:val="007354A6"/>
    <w:rsid w:val="00737858"/>
    <w:rsid w:val="00740243"/>
    <w:rsid w:val="0074044D"/>
    <w:rsid w:val="00741696"/>
    <w:rsid w:val="00741980"/>
    <w:rsid w:val="0074261D"/>
    <w:rsid w:val="007430DD"/>
    <w:rsid w:val="0074330C"/>
    <w:rsid w:val="007435F0"/>
    <w:rsid w:val="007436C0"/>
    <w:rsid w:val="0074378A"/>
    <w:rsid w:val="0074387F"/>
    <w:rsid w:val="00744DD0"/>
    <w:rsid w:val="00747989"/>
    <w:rsid w:val="007479D4"/>
    <w:rsid w:val="00747B54"/>
    <w:rsid w:val="00750575"/>
    <w:rsid w:val="00750B38"/>
    <w:rsid w:val="00750F56"/>
    <w:rsid w:val="00751374"/>
    <w:rsid w:val="0075191D"/>
    <w:rsid w:val="00751B18"/>
    <w:rsid w:val="007528D2"/>
    <w:rsid w:val="00752976"/>
    <w:rsid w:val="00752F16"/>
    <w:rsid w:val="007531D7"/>
    <w:rsid w:val="00753472"/>
    <w:rsid w:val="00753F0D"/>
    <w:rsid w:val="00754D23"/>
    <w:rsid w:val="007555BF"/>
    <w:rsid w:val="00755F18"/>
    <w:rsid w:val="00756123"/>
    <w:rsid w:val="00756637"/>
    <w:rsid w:val="007569EA"/>
    <w:rsid w:val="00756E8E"/>
    <w:rsid w:val="0075700F"/>
    <w:rsid w:val="00757E13"/>
    <w:rsid w:val="0076003D"/>
    <w:rsid w:val="007605E5"/>
    <w:rsid w:val="00760E2D"/>
    <w:rsid w:val="00760FC4"/>
    <w:rsid w:val="00761297"/>
    <w:rsid w:val="007612F7"/>
    <w:rsid w:val="00761DB3"/>
    <w:rsid w:val="0076220F"/>
    <w:rsid w:val="00762547"/>
    <w:rsid w:val="0076375A"/>
    <w:rsid w:val="00764551"/>
    <w:rsid w:val="007647FA"/>
    <w:rsid w:val="0076482A"/>
    <w:rsid w:val="00764882"/>
    <w:rsid w:val="007649EE"/>
    <w:rsid w:val="00765493"/>
    <w:rsid w:val="007668BC"/>
    <w:rsid w:val="00767A53"/>
    <w:rsid w:val="007700A0"/>
    <w:rsid w:val="00770921"/>
    <w:rsid w:val="00770E7C"/>
    <w:rsid w:val="00771228"/>
    <w:rsid w:val="0077212A"/>
    <w:rsid w:val="00773EF6"/>
    <w:rsid w:val="00773F12"/>
    <w:rsid w:val="00774777"/>
    <w:rsid w:val="00774B27"/>
    <w:rsid w:val="00774FDD"/>
    <w:rsid w:val="00775BC0"/>
    <w:rsid w:val="00775D4D"/>
    <w:rsid w:val="00775EF2"/>
    <w:rsid w:val="00777074"/>
    <w:rsid w:val="007774E0"/>
    <w:rsid w:val="0077763E"/>
    <w:rsid w:val="00780284"/>
    <w:rsid w:val="00780439"/>
    <w:rsid w:val="0078095D"/>
    <w:rsid w:val="00782121"/>
    <w:rsid w:val="00782624"/>
    <w:rsid w:val="007828BA"/>
    <w:rsid w:val="007830EC"/>
    <w:rsid w:val="00783D85"/>
    <w:rsid w:val="00783FC4"/>
    <w:rsid w:val="00785DAD"/>
    <w:rsid w:val="00786236"/>
    <w:rsid w:val="00786880"/>
    <w:rsid w:val="0078689D"/>
    <w:rsid w:val="00786B67"/>
    <w:rsid w:val="007877DF"/>
    <w:rsid w:val="00790399"/>
    <w:rsid w:val="007917D6"/>
    <w:rsid w:val="00791980"/>
    <w:rsid w:val="007920C8"/>
    <w:rsid w:val="00792733"/>
    <w:rsid w:val="00792772"/>
    <w:rsid w:val="007927AF"/>
    <w:rsid w:val="007938DB"/>
    <w:rsid w:val="00793D2E"/>
    <w:rsid w:val="007943EA"/>
    <w:rsid w:val="00795958"/>
    <w:rsid w:val="00795AF0"/>
    <w:rsid w:val="0079639C"/>
    <w:rsid w:val="007969CB"/>
    <w:rsid w:val="00796F56"/>
    <w:rsid w:val="007979E4"/>
    <w:rsid w:val="00797C92"/>
    <w:rsid w:val="00797F58"/>
    <w:rsid w:val="007A0539"/>
    <w:rsid w:val="007A062F"/>
    <w:rsid w:val="007A11CD"/>
    <w:rsid w:val="007A1328"/>
    <w:rsid w:val="007A1EAE"/>
    <w:rsid w:val="007A22BD"/>
    <w:rsid w:val="007A3643"/>
    <w:rsid w:val="007A38DB"/>
    <w:rsid w:val="007A3C45"/>
    <w:rsid w:val="007A3EFF"/>
    <w:rsid w:val="007A488F"/>
    <w:rsid w:val="007A4964"/>
    <w:rsid w:val="007A4BCC"/>
    <w:rsid w:val="007A511E"/>
    <w:rsid w:val="007A52DE"/>
    <w:rsid w:val="007A54AD"/>
    <w:rsid w:val="007A59B1"/>
    <w:rsid w:val="007A6A8B"/>
    <w:rsid w:val="007A7001"/>
    <w:rsid w:val="007A7152"/>
    <w:rsid w:val="007A798B"/>
    <w:rsid w:val="007B0947"/>
    <w:rsid w:val="007B122C"/>
    <w:rsid w:val="007B1602"/>
    <w:rsid w:val="007B2465"/>
    <w:rsid w:val="007B4498"/>
    <w:rsid w:val="007B4DCD"/>
    <w:rsid w:val="007B6938"/>
    <w:rsid w:val="007B6B24"/>
    <w:rsid w:val="007B6E2C"/>
    <w:rsid w:val="007B71A3"/>
    <w:rsid w:val="007B7686"/>
    <w:rsid w:val="007B7EF2"/>
    <w:rsid w:val="007C0D4D"/>
    <w:rsid w:val="007C0E25"/>
    <w:rsid w:val="007C15F9"/>
    <w:rsid w:val="007C16C5"/>
    <w:rsid w:val="007C273D"/>
    <w:rsid w:val="007C27DD"/>
    <w:rsid w:val="007C2D1C"/>
    <w:rsid w:val="007C5C2A"/>
    <w:rsid w:val="007C5FB9"/>
    <w:rsid w:val="007C690B"/>
    <w:rsid w:val="007C6F8A"/>
    <w:rsid w:val="007C7011"/>
    <w:rsid w:val="007C71AC"/>
    <w:rsid w:val="007C75EE"/>
    <w:rsid w:val="007C7673"/>
    <w:rsid w:val="007C7A10"/>
    <w:rsid w:val="007D0177"/>
    <w:rsid w:val="007D0D09"/>
    <w:rsid w:val="007D0E4A"/>
    <w:rsid w:val="007D1223"/>
    <w:rsid w:val="007D124B"/>
    <w:rsid w:val="007D2137"/>
    <w:rsid w:val="007D22DC"/>
    <w:rsid w:val="007D23DD"/>
    <w:rsid w:val="007D359A"/>
    <w:rsid w:val="007D4820"/>
    <w:rsid w:val="007D489C"/>
    <w:rsid w:val="007D57B1"/>
    <w:rsid w:val="007D5864"/>
    <w:rsid w:val="007D6101"/>
    <w:rsid w:val="007D67E2"/>
    <w:rsid w:val="007D699B"/>
    <w:rsid w:val="007D7069"/>
    <w:rsid w:val="007D72B5"/>
    <w:rsid w:val="007D7345"/>
    <w:rsid w:val="007D73DC"/>
    <w:rsid w:val="007D7A14"/>
    <w:rsid w:val="007D7EB8"/>
    <w:rsid w:val="007E04B8"/>
    <w:rsid w:val="007E100C"/>
    <w:rsid w:val="007E1CEB"/>
    <w:rsid w:val="007E23EF"/>
    <w:rsid w:val="007E2460"/>
    <w:rsid w:val="007E24AD"/>
    <w:rsid w:val="007E3238"/>
    <w:rsid w:val="007E3E05"/>
    <w:rsid w:val="007E496A"/>
    <w:rsid w:val="007E53DC"/>
    <w:rsid w:val="007E5493"/>
    <w:rsid w:val="007E5B53"/>
    <w:rsid w:val="007E5F7B"/>
    <w:rsid w:val="007E6028"/>
    <w:rsid w:val="007E60D2"/>
    <w:rsid w:val="007E6DDA"/>
    <w:rsid w:val="007E6DFA"/>
    <w:rsid w:val="007E7473"/>
    <w:rsid w:val="007E769B"/>
    <w:rsid w:val="007E77A8"/>
    <w:rsid w:val="007F058E"/>
    <w:rsid w:val="007F065E"/>
    <w:rsid w:val="007F0D75"/>
    <w:rsid w:val="007F1BD5"/>
    <w:rsid w:val="007F1E27"/>
    <w:rsid w:val="007F2236"/>
    <w:rsid w:val="007F2940"/>
    <w:rsid w:val="007F3238"/>
    <w:rsid w:val="007F3403"/>
    <w:rsid w:val="007F3ECE"/>
    <w:rsid w:val="007F4DD5"/>
    <w:rsid w:val="007F5A0D"/>
    <w:rsid w:val="007F6D9F"/>
    <w:rsid w:val="00800350"/>
    <w:rsid w:val="00801B70"/>
    <w:rsid w:val="008033AA"/>
    <w:rsid w:val="00804385"/>
    <w:rsid w:val="00804817"/>
    <w:rsid w:val="0080492A"/>
    <w:rsid w:val="00804B75"/>
    <w:rsid w:val="00805976"/>
    <w:rsid w:val="00805D0A"/>
    <w:rsid w:val="008079ED"/>
    <w:rsid w:val="008100FA"/>
    <w:rsid w:val="008107B9"/>
    <w:rsid w:val="00810CA0"/>
    <w:rsid w:val="00811F18"/>
    <w:rsid w:val="008128E6"/>
    <w:rsid w:val="008129FA"/>
    <w:rsid w:val="00812E7C"/>
    <w:rsid w:val="00813A14"/>
    <w:rsid w:val="00813F66"/>
    <w:rsid w:val="008175A1"/>
    <w:rsid w:val="00817806"/>
    <w:rsid w:val="008178C4"/>
    <w:rsid w:val="00820994"/>
    <w:rsid w:val="00820C71"/>
    <w:rsid w:val="00822DD5"/>
    <w:rsid w:val="008262C9"/>
    <w:rsid w:val="0082657F"/>
    <w:rsid w:val="00826939"/>
    <w:rsid w:val="0082770E"/>
    <w:rsid w:val="00827BFE"/>
    <w:rsid w:val="00827F85"/>
    <w:rsid w:val="00830182"/>
    <w:rsid w:val="00830F19"/>
    <w:rsid w:val="00831410"/>
    <w:rsid w:val="008314EA"/>
    <w:rsid w:val="00831735"/>
    <w:rsid w:val="00831E9E"/>
    <w:rsid w:val="00831EB2"/>
    <w:rsid w:val="008337C4"/>
    <w:rsid w:val="00833AB3"/>
    <w:rsid w:val="00833D83"/>
    <w:rsid w:val="00833FC2"/>
    <w:rsid w:val="008357B6"/>
    <w:rsid w:val="00835821"/>
    <w:rsid w:val="00836B64"/>
    <w:rsid w:val="008372D3"/>
    <w:rsid w:val="00841EBB"/>
    <w:rsid w:val="00843587"/>
    <w:rsid w:val="00847648"/>
    <w:rsid w:val="00847D9A"/>
    <w:rsid w:val="0085029C"/>
    <w:rsid w:val="008511D6"/>
    <w:rsid w:val="008514F9"/>
    <w:rsid w:val="00852D90"/>
    <w:rsid w:val="00852E28"/>
    <w:rsid w:val="008530C4"/>
    <w:rsid w:val="0085371F"/>
    <w:rsid w:val="00853F53"/>
    <w:rsid w:val="00854781"/>
    <w:rsid w:val="00854899"/>
    <w:rsid w:val="008553DD"/>
    <w:rsid w:val="00856603"/>
    <w:rsid w:val="00856631"/>
    <w:rsid w:val="00857B13"/>
    <w:rsid w:val="00860219"/>
    <w:rsid w:val="008610C1"/>
    <w:rsid w:val="00862368"/>
    <w:rsid w:val="00862370"/>
    <w:rsid w:val="00863D2B"/>
    <w:rsid w:val="00863ED0"/>
    <w:rsid w:val="008640D5"/>
    <w:rsid w:val="008647F4"/>
    <w:rsid w:val="00864F06"/>
    <w:rsid w:val="00865212"/>
    <w:rsid w:val="008654F6"/>
    <w:rsid w:val="00865F36"/>
    <w:rsid w:val="008660AC"/>
    <w:rsid w:val="0086663F"/>
    <w:rsid w:val="008667D6"/>
    <w:rsid w:val="0086688C"/>
    <w:rsid w:val="008711E5"/>
    <w:rsid w:val="00871276"/>
    <w:rsid w:val="008713FE"/>
    <w:rsid w:val="00872C18"/>
    <w:rsid w:val="00873669"/>
    <w:rsid w:val="00873AD2"/>
    <w:rsid w:val="00873B44"/>
    <w:rsid w:val="00873EBD"/>
    <w:rsid w:val="0087493A"/>
    <w:rsid w:val="00875AF7"/>
    <w:rsid w:val="00876006"/>
    <w:rsid w:val="008766E8"/>
    <w:rsid w:val="00876B0D"/>
    <w:rsid w:val="00880016"/>
    <w:rsid w:val="0088060A"/>
    <w:rsid w:val="008822F7"/>
    <w:rsid w:val="0088319D"/>
    <w:rsid w:val="008831DE"/>
    <w:rsid w:val="0088364E"/>
    <w:rsid w:val="00883B32"/>
    <w:rsid w:val="0088480F"/>
    <w:rsid w:val="0088547C"/>
    <w:rsid w:val="008855FD"/>
    <w:rsid w:val="00885E43"/>
    <w:rsid w:val="0088793D"/>
    <w:rsid w:val="00887988"/>
    <w:rsid w:val="008879D7"/>
    <w:rsid w:val="00887AB3"/>
    <w:rsid w:val="00890265"/>
    <w:rsid w:val="00890C86"/>
    <w:rsid w:val="00891302"/>
    <w:rsid w:val="00891A3E"/>
    <w:rsid w:val="00891C29"/>
    <w:rsid w:val="008921F9"/>
    <w:rsid w:val="0089264E"/>
    <w:rsid w:val="00892657"/>
    <w:rsid w:val="00892907"/>
    <w:rsid w:val="00893F45"/>
    <w:rsid w:val="0089461A"/>
    <w:rsid w:val="00894DF4"/>
    <w:rsid w:val="00894EF9"/>
    <w:rsid w:val="0089555A"/>
    <w:rsid w:val="00895B2A"/>
    <w:rsid w:val="00896254"/>
    <w:rsid w:val="00896269"/>
    <w:rsid w:val="00896DAC"/>
    <w:rsid w:val="00897B16"/>
    <w:rsid w:val="008A129B"/>
    <w:rsid w:val="008A1C50"/>
    <w:rsid w:val="008A1F88"/>
    <w:rsid w:val="008A1FEE"/>
    <w:rsid w:val="008A2863"/>
    <w:rsid w:val="008A2BC9"/>
    <w:rsid w:val="008A2E72"/>
    <w:rsid w:val="008A3ADC"/>
    <w:rsid w:val="008A44DE"/>
    <w:rsid w:val="008A706B"/>
    <w:rsid w:val="008A7219"/>
    <w:rsid w:val="008A7D59"/>
    <w:rsid w:val="008B0D0F"/>
    <w:rsid w:val="008B1AD5"/>
    <w:rsid w:val="008B2FF1"/>
    <w:rsid w:val="008B4765"/>
    <w:rsid w:val="008B4A29"/>
    <w:rsid w:val="008B4CCF"/>
    <w:rsid w:val="008B5236"/>
    <w:rsid w:val="008B542F"/>
    <w:rsid w:val="008B5744"/>
    <w:rsid w:val="008B5B73"/>
    <w:rsid w:val="008B6784"/>
    <w:rsid w:val="008B67CA"/>
    <w:rsid w:val="008B6BC3"/>
    <w:rsid w:val="008B76F5"/>
    <w:rsid w:val="008B780D"/>
    <w:rsid w:val="008B7810"/>
    <w:rsid w:val="008C0233"/>
    <w:rsid w:val="008C0419"/>
    <w:rsid w:val="008C0614"/>
    <w:rsid w:val="008C1067"/>
    <w:rsid w:val="008C1258"/>
    <w:rsid w:val="008C2305"/>
    <w:rsid w:val="008C2B5D"/>
    <w:rsid w:val="008C2B89"/>
    <w:rsid w:val="008C3808"/>
    <w:rsid w:val="008C3DCF"/>
    <w:rsid w:val="008C4B75"/>
    <w:rsid w:val="008C4E71"/>
    <w:rsid w:val="008C57F5"/>
    <w:rsid w:val="008C5876"/>
    <w:rsid w:val="008C58D2"/>
    <w:rsid w:val="008C5DF3"/>
    <w:rsid w:val="008C62F4"/>
    <w:rsid w:val="008C7435"/>
    <w:rsid w:val="008C786D"/>
    <w:rsid w:val="008C7927"/>
    <w:rsid w:val="008C7F07"/>
    <w:rsid w:val="008D0191"/>
    <w:rsid w:val="008D02B5"/>
    <w:rsid w:val="008D0888"/>
    <w:rsid w:val="008D0C0C"/>
    <w:rsid w:val="008D18A9"/>
    <w:rsid w:val="008D1AFE"/>
    <w:rsid w:val="008D1E00"/>
    <w:rsid w:val="008D283F"/>
    <w:rsid w:val="008D2877"/>
    <w:rsid w:val="008D3DB8"/>
    <w:rsid w:val="008D4225"/>
    <w:rsid w:val="008D51DD"/>
    <w:rsid w:val="008D59A3"/>
    <w:rsid w:val="008D681C"/>
    <w:rsid w:val="008D6877"/>
    <w:rsid w:val="008E214E"/>
    <w:rsid w:val="008E25D3"/>
    <w:rsid w:val="008E275D"/>
    <w:rsid w:val="008E2FC0"/>
    <w:rsid w:val="008E40DB"/>
    <w:rsid w:val="008E46F9"/>
    <w:rsid w:val="008E49DE"/>
    <w:rsid w:val="008E4A73"/>
    <w:rsid w:val="008E55A4"/>
    <w:rsid w:val="008E58E3"/>
    <w:rsid w:val="008E64E5"/>
    <w:rsid w:val="008E6E28"/>
    <w:rsid w:val="008E7730"/>
    <w:rsid w:val="008E7C2F"/>
    <w:rsid w:val="008F0029"/>
    <w:rsid w:val="008F0359"/>
    <w:rsid w:val="008F03FD"/>
    <w:rsid w:val="008F050D"/>
    <w:rsid w:val="008F0776"/>
    <w:rsid w:val="008F16CC"/>
    <w:rsid w:val="008F17D0"/>
    <w:rsid w:val="008F1D83"/>
    <w:rsid w:val="008F2D84"/>
    <w:rsid w:val="008F32A8"/>
    <w:rsid w:val="008F3442"/>
    <w:rsid w:val="008F4554"/>
    <w:rsid w:val="008F4A72"/>
    <w:rsid w:val="008F4B83"/>
    <w:rsid w:val="008F5A54"/>
    <w:rsid w:val="008F5B48"/>
    <w:rsid w:val="008F6A9F"/>
    <w:rsid w:val="008F6BB8"/>
    <w:rsid w:val="008F743B"/>
    <w:rsid w:val="008F7C07"/>
    <w:rsid w:val="008F7FAF"/>
    <w:rsid w:val="00900D61"/>
    <w:rsid w:val="00900FDE"/>
    <w:rsid w:val="0090131B"/>
    <w:rsid w:val="00901B08"/>
    <w:rsid w:val="00901E41"/>
    <w:rsid w:val="00901ED4"/>
    <w:rsid w:val="00901EFA"/>
    <w:rsid w:val="0090288B"/>
    <w:rsid w:val="00902EB3"/>
    <w:rsid w:val="00903545"/>
    <w:rsid w:val="00903970"/>
    <w:rsid w:val="00903E42"/>
    <w:rsid w:val="00904756"/>
    <w:rsid w:val="009057C2"/>
    <w:rsid w:val="00905DD5"/>
    <w:rsid w:val="00910953"/>
    <w:rsid w:val="00910EB2"/>
    <w:rsid w:val="00912382"/>
    <w:rsid w:val="0091386A"/>
    <w:rsid w:val="00914D41"/>
    <w:rsid w:val="00914E7A"/>
    <w:rsid w:val="00914E8A"/>
    <w:rsid w:val="009151BD"/>
    <w:rsid w:val="009152E0"/>
    <w:rsid w:val="00915EAF"/>
    <w:rsid w:val="00915F25"/>
    <w:rsid w:val="0091642B"/>
    <w:rsid w:val="009165EC"/>
    <w:rsid w:val="0091706F"/>
    <w:rsid w:val="00920080"/>
    <w:rsid w:val="00920AAB"/>
    <w:rsid w:val="00920FDE"/>
    <w:rsid w:val="00921EA4"/>
    <w:rsid w:val="00921EAE"/>
    <w:rsid w:val="00921ED4"/>
    <w:rsid w:val="00921F2E"/>
    <w:rsid w:val="00923170"/>
    <w:rsid w:val="00923260"/>
    <w:rsid w:val="009239FD"/>
    <w:rsid w:val="00924794"/>
    <w:rsid w:val="00924A92"/>
    <w:rsid w:val="00925544"/>
    <w:rsid w:val="009255C8"/>
    <w:rsid w:val="009255CB"/>
    <w:rsid w:val="0092588A"/>
    <w:rsid w:val="00925A9B"/>
    <w:rsid w:val="00927343"/>
    <w:rsid w:val="009275F1"/>
    <w:rsid w:val="00927662"/>
    <w:rsid w:val="009278E0"/>
    <w:rsid w:val="00927BBD"/>
    <w:rsid w:val="00930A0E"/>
    <w:rsid w:val="00931892"/>
    <w:rsid w:val="00932605"/>
    <w:rsid w:val="00932C64"/>
    <w:rsid w:val="00933389"/>
    <w:rsid w:val="00933DC6"/>
    <w:rsid w:val="009352F4"/>
    <w:rsid w:val="009358D3"/>
    <w:rsid w:val="00935C20"/>
    <w:rsid w:val="009368A9"/>
    <w:rsid w:val="009379C5"/>
    <w:rsid w:val="00937AE0"/>
    <w:rsid w:val="00937E7F"/>
    <w:rsid w:val="009402A7"/>
    <w:rsid w:val="00940F9D"/>
    <w:rsid w:val="0094106F"/>
    <w:rsid w:val="00941B6D"/>
    <w:rsid w:val="00942044"/>
    <w:rsid w:val="00942168"/>
    <w:rsid w:val="00942187"/>
    <w:rsid w:val="0094250D"/>
    <w:rsid w:val="009429B6"/>
    <w:rsid w:val="00942F67"/>
    <w:rsid w:val="00943753"/>
    <w:rsid w:val="00944154"/>
    <w:rsid w:val="009447B8"/>
    <w:rsid w:val="0094542F"/>
    <w:rsid w:val="0094620C"/>
    <w:rsid w:val="00946956"/>
    <w:rsid w:val="009474FB"/>
    <w:rsid w:val="00947625"/>
    <w:rsid w:val="00950477"/>
    <w:rsid w:val="00950AD5"/>
    <w:rsid w:val="00952D57"/>
    <w:rsid w:val="009532DD"/>
    <w:rsid w:val="00953B1A"/>
    <w:rsid w:val="0095412E"/>
    <w:rsid w:val="0095420C"/>
    <w:rsid w:val="00955123"/>
    <w:rsid w:val="00955FF4"/>
    <w:rsid w:val="00957308"/>
    <w:rsid w:val="0095733D"/>
    <w:rsid w:val="00957649"/>
    <w:rsid w:val="009604F6"/>
    <w:rsid w:val="00960E64"/>
    <w:rsid w:val="00961C4C"/>
    <w:rsid w:val="00961EFC"/>
    <w:rsid w:val="009626C6"/>
    <w:rsid w:val="00963476"/>
    <w:rsid w:val="0096438B"/>
    <w:rsid w:val="00964761"/>
    <w:rsid w:val="00965450"/>
    <w:rsid w:val="00965494"/>
    <w:rsid w:val="00965D48"/>
    <w:rsid w:val="00965FCB"/>
    <w:rsid w:val="009661CB"/>
    <w:rsid w:val="00967ABB"/>
    <w:rsid w:val="00967DF9"/>
    <w:rsid w:val="00970A5A"/>
    <w:rsid w:val="009712E0"/>
    <w:rsid w:val="0097191E"/>
    <w:rsid w:val="00971A9B"/>
    <w:rsid w:val="00971BD1"/>
    <w:rsid w:val="00972364"/>
    <w:rsid w:val="009728DA"/>
    <w:rsid w:val="0097298C"/>
    <w:rsid w:val="009733A2"/>
    <w:rsid w:val="00974251"/>
    <w:rsid w:val="0097471C"/>
    <w:rsid w:val="00974D71"/>
    <w:rsid w:val="009751DA"/>
    <w:rsid w:val="00975237"/>
    <w:rsid w:val="009757A9"/>
    <w:rsid w:val="009772D5"/>
    <w:rsid w:val="0098023D"/>
    <w:rsid w:val="0098075A"/>
    <w:rsid w:val="00980CE3"/>
    <w:rsid w:val="009812E8"/>
    <w:rsid w:val="00981338"/>
    <w:rsid w:val="00981751"/>
    <w:rsid w:val="00981BFB"/>
    <w:rsid w:val="0098237F"/>
    <w:rsid w:val="00983C91"/>
    <w:rsid w:val="00984116"/>
    <w:rsid w:val="009843BD"/>
    <w:rsid w:val="00984A45"/>
    <w:rsid w:val="00984B33"/>
    <w:rsid w:val="009857EF"/>
    <w:rsid w:val="00985E3E"/>
    <w:rsid w:val="00985EC0"/>
    <w:rsid w:val="00986FC1"/>
    <w:rsid w:val="00986FD3"/>
    <w:rsid w:val="00990579"/>
    <w:rsid w:val="00991549"/>
    <w:rsid w:val="009922EB"/>
    <w:rsid w:val="0099253E"/>
    <w:rsid w:val="0099410D"/>
    <w:rsid w:val="009943A9"/>
    <w:rsid w:val="00994E95"/>
    <w:rsid w:val="009952E0"/>
    <w:rsid w:val="009955AD"/>
    <w:rsid w:val="0099591D"/>
    <w:rsid w:val="00995E34"/>
    <w:rsid w:val="00996AB5"/>
    <w:rsid w:val="00996AD0"/>
    <w:rsid w:val="00996F2A"/>
    <w:rsid w:val="0099709E"/>
    <w:rsid w:val="009979E3"/>
    <w:rsid w:val="00997B14"/>
    <w:rsid w:val="00997B96"/>
    <w:rsid w:val="009A0238"/>
    <w:rsid w:val="009A0A80"/>
    <w:rsid w:val="009A0B42"/>
    <w:rsid w:val="009A24AB"/>
    <w:rsid w:val="009A26E3"/>
    <w:rsid w:val="009A2C3A"/>
    <w:rsid w:val="009A332A"/>
    <w:rsid w:val="009A3570"/>
    <w:rsid w:val="009A3FBA"/>
    <w:rsid w:val="009A5256"/>
    <w:rsid w:val="009A5726"/>
    <w:rsid w:val="009A5F53"/>
    <w:rsid w:val="009A6D18"/>
    <w:rsid w:val="009A7B34"/>
    <w:rsid w:val="009B00AD"/>
    <w:rsid w:val="009B058B"/>
    <w:rsid w:val="009B0D99"/>
    <w:rsid w:val="009B0ECC"/>
    <w:rsid w:val="009B1449"/>
    <w:rsid w:val="009B315A"/>
    <w:rsid w:val="009B4217"/>
    <w:rsid w:val="009B4308"/>
    <w:rsid w:val="009B635B"/>
    <w:rsid w:val="009B6FE5"/>
    <w:rsid w:val="009B747C"/>
    <w:rsid w:val="009C0127"/>
    <w:rsid w:val="009C04A0"/>
    <w:rsid w:val="009C09A2"/>
    <w:rsid w:val="009C1669"/>
    <w:rsid w:val="009C1A72"/>
    <w:rsid w:val="009C1FEA"/>
    <w:rsid w:val="009C282F"/>
    <w:rsid w:val="009C384B"/>
    <w:rsid w:val="009C44D3"/>
    <w:rsid w:val="009C4E04"/>
    <w:rsid w:val="009C50A8"/>
    <w:rsid w:val="009C5D6C"/>
    <w:rsid w:val="009C6CB6"/>
    <w:rsid w:val="009C6EC0"/>
    <w:rsid w:val="009C7234"/>
    <w:rsid w:val="009C790E"/>
    <w:rsid w:val="009C7BD9"/>
    <w:rsid w:val="009C7BE3"/>
    <w:rsid w:val="009D20AF"/>
    <w:rsid w:val="009D23D0"/>
    <w:rsid w:val="009D2B31"/>
    <w:rsid w:val="009D2F3D"/>
    <w:rsid w:val="009D45BB"/>
    <w:rsid w:val="009D5059"/>
    <w:rsid w:val="009D596E"/>
    <w:rsid w:val="009D5A6B"/>
    <w:rsid w:val="009D5DF9"/>
    <w:rsid w:val="009D617F"/>
    <w:rsid w:val="009D665A"/>
    <w:rsid w:val="009D6C24"/>
    <w:rsid w:val="009D6CB4"/>
    <w:rsid w:val="009D6EF8"/>
    <w:rsid w:val="009D7AF1"/>
    <w:rsid w:val="009E02F1"/>
    <w:rsid w:val="009E119C"/>
    <w:rsid w:val="009E12F7"/>
    <w:rsid w:val="009E1AA0"/>
    <w:rsid w:val="009E22AF"/>
    <w:rsid w:val="009E2D8F"/>
    <w:rsid w:val="009E2E22"/>
    <w:rsid w:val="009E36E1"/>
    <w:rsid w:val="009E3B7D"/>
    <w:rsid w:val="009E4103"/>
    <w:rsid w:val="009E4317"/>
    <w:rsid w:val="009E461B"/>
    <w:rsid w:val="009E4778"/>
    <w:rsid w:val="009E51EB"/>
    <w:rsid w:val="009E5273"/>
    <w:rsid w:val="009E53A0"/>
    <w:rsid w:val="009E58E3"/>
    <w:rsid w:val="009E6B3A"/>
    <w:rsid w:val="009E7C78"/>
    <w:rsid w:val="009F03D5"/>
    <w:rsid w:val="009F04B5"/>
    <w:rsid w:val="009F11D1"/>
    <w:rsid w:val="009F190F"/>
    <w:rsid w:val="009F1A7D"/>
    <w:rsid w:val="009F39BA"/>
    <w:rsid w:val="009F3B20"/>
    <w:rsid w:val="009F3C64"/>
    <w:rsid w:val="009F4346"/>
    <w:rsid w:val="009F453F"/>
    <w:rsid w:val="009F5CDA"/>
    <w:rsid w:val="009F660F"/>
    <w:rsid w:val="009F6925"/>
    <w:rsid w:val="009F6CE3"/>
    <w:rsid w:val="009F77D5"/>
    <w:rsid w:val="009F79F6"/>
    <w:rsid w:val="00A0034B"/>
    <w:rsid w:val="00A0036D"/>
    <w:rsid w:val="00A0065F"/>
    <w:rsid w:val="00A012E5"/>
    <w:rsid w:val="00A019DE"/>
    <w:rsid w:val="00A028E9"/>
    <w:rsid w:val="00A02A8C"/>
    <w:rsid w:val="00A030DF"/>
    <w:rsid w:val="00A042C3"/>
    <w:rsid w:val="00A0458D"/>
    <w:rsid w:val="00A048BE"/>
    <w:rsid w:val="00A05609"/>
    <w:rsid w:val="00A0587B"/>
    <w:rsid w:val="00A061FC"/>
    <w:rsid w:val="00A07238"/>
    <w:rsid w:val="00A073D7"/>
    <w:rsid w:val="00A0755A"/>
    <w:rsid w:val="00A0762D"/>
    <w:rsid w:val="00A076F3"/>
    <w:rsid w:val="00A077C0"/>
    <w:rsid w:val="00A0786C"/>
    <w:rsid w:val="00A1120C"/>
    <w:rsid w:val="00A11763"/>
    <w:rsid w:val="00A11AB1"/>
    <w:rsid w:val="00A11C48"/>
    <w:rsid w:val="00A13008"/>
    <w:rsid w:val="00A148CC"/>
    <w:rsid w:val="00A14B1B"/>
    <w:rsid w:val="00A14F3C"/>
    <w:rsid w:val="00A150EF"/>
    <w:rsid w:val="00A159C0"/>
    <w:rsid w:val="00A161AD"/>
    <w:rsid w:val="00A163CA"/>
    <w:rsid w:val="00A16E6F"/>
    <w:rsid w:val="00A16FB0"/>
    <w:rsid w:val="00A20D1F"/>
    <w:rsid w:val="00A21A74"/>
    <w:rsid w:val="00A22A0C"/>
    <w:rsid w:val="00A23901"/>
    <w:rsid w:val="00A23B6B"/>
    <w:rsid w:val="00A24057"/>
    <w:rsid w:val="00A24A88"/>
    <w:rsid w:val="00A24B37"/>
    <w:rsid w:val="00A25FC9"/>
    <w:rsid w:val="00A261D0"/>
    <w:rsid w:val="00A27559"/>
    <w:rsid w:val="00A275BC"/>
    <w:rsid w:val="00A27F5B"/>
    <w:rsid w:val="00A31D0D"/>
    <w:rsid w:val="00A32068"/>
    <w:rsid w:val="00A320AE"/>
    <w:rsid w:val="00A322DA"/>
    <w:rsid w:val="00A324A2"/>
    <w:rsid w:val="00A327A1"/>
    <w:rsid w:val="00A342A5"/>
    <w:rsid w:val="00A353D0"/>
    <w:rsid w:val="00A35994"/>
    <w:rsid w:val="00A35999"/>
    <w:rsid w:val="00A35E6B"/>
    <w:rsid w:val="00A36C07"/>
    <w:rsid w:val="00A36D26"/>
    <w:rsid w:val="00A37441"/>
    <w:rsid w:val="00A375AE"/>
    <w:rsid w:val="00A37932"/>
    <w:rsid w:val="00A40BAA"/>
    <w:rsid w:val="00A40EC1"/>
    <w:rsid w:val="00A4191D"/>
    <w:rsid w:val="00A41A19"/>
    <w:rsid w:val="00A41B21"/>
    <w:rsid w:val="00A41C1B"/>
    <w:rsid w:val="00A41C79"/>
    <w:rsid w:val="00A420B8"/>
    <w:rsid w:val="00A429AF"/>
    <w:rsid w:val="00A42DC1"/>
    <w:rsid w:val="00A43923"/>
    <w:rsid w:val="00A4399E"/>
    <w:rsid w:val="00A44BD0"/>
    <w:rsid w:val="00A45524"/>
    <w:rsid w:val="00A45882"/>
    <w:rsid w:val="00A45BA8"/>
    <w:rsid w:val="00A46370"/>
    <w:rsid w:val="00A46AAB"/>
    <w:rsid w:val="00A47EA9"/>
    <w:rsid w:val="00A501D8"/>
    <w:rsid w:val="00A5058F"/>
    <w:rsid w:val="00A5086B"/>
    <w:rsid w:val="00A50873"/>
    <w:rsid w:val="00A50DD4"/>
    <w:rsid w:val="00A520D2"/>
    <w:rsid w:val="00A528E3"/>
    <w:rsid w:val="00A53C9C"/>
    <w:rsid w:val="00A54286"/>
    <w:rsid w:val="00A54B04"/>
    <w:rsid w:val="00A54D51"/>
    <w:rsid w:val="00A54DC1"/>
    <w:rsid w:val="00A5520E"/>
    <w:rsid w:val="00A56DE5"/>
    <w:rsid w:val="00A570AA"/>
    <w:rsid w:val="00A5749C"/>
    <w:rsid w:val="00A57BAE"/>
    <w:rsid w:val="00A57D18"/>
    <w:rsid w:val="00A60D29"/>
    <w:rsid w:val="00A6276E"/>
    <w:rsid w:val="00A62A08"/>
    <w:rsid w:val="00A62B07"/>
    <w:rsid w:val="00A62B27"/>
    <w:rsid w:val="00A62DE8"/>
    <w:rsid w:val="00A6358C"/>
    <w:rsid w:val="00A63720"/>
    <w:rsid w:val="00A63BDE"/>
    <w:rsid w:val="00A64101"/>
    <w:rsid w:val="00A647D8"/>
    <w:rsid w:val="00A655D0"/>
    <w:rsid w:val="00A65D25"/>
    <w:rsid w:val="00A65D9F"/>
    <w:rsid w:val="00A6621F"/>
    <w:rsid w:val="00A6684E"/>
    <w:rsid w:val="00A66B85"/>
    <w:rsid w:val="00A66C6D"/>
    <w:rsid w:val="00A67312"/>
    <w:rsid w:val="00A67593"/>
    <w:rsid w:val="00A70644"/>
    <w:rsid w:val="00A709DC"/>
    <w:rsid w:val="00A70B29"/>
    <w:rsid w:val="00A70F08"/>
    <w:rsid w:val="00A712F7"/>
    <w:rsid w:val="00A72449"/>
    <w:rsid w:val="00A741D5"/>
    <w:rsid w:val="00A741FC"/>
    <w:rsid w:val="00A7446F"/>
    <w:rsid w:val="00A75384"/>
    <w:rsid w:val="00A75537"/>
    <w:rsid w:val="00A75577"/>
    <w:rsid w:val="00A7568F"/>
    <w:rsid w:val="00A76999"/>
    <w:rsid w:val="00A773E1"/>
    <w:rsid w:val="00A77800"/>
    <w:rsid w:val="00A818D0"/>
    <w:rsid w:val="00A82017"/>
    <w:rsid w:val="00A82922"/>
    <w:rsid w:val="00A831B3"/>
    <w:rsid w:val="00A8490E"/>
    <w:rsid w:val="00A85277"/>
    <w:rsid w:val="00A852DF"/>
    <w:rsid w:val="00A8626C"/>
    <w:rsid w:val="00A864C9"/>
    <w:rsid w:val="00A86C4C"/>
    <w:rsid w:val="00A87152"/>
    <w:rsid w:val="00A8743D"/>
    <w:rsid w:val="00A87A04"/>
    <w:rsid w:val="00A90309"/>
    <w:rsid w:val="00A90846"/>
    <w:rsid w:val="00A9089A"/>
    <w:rsid w:val="00A9092B"/>
    <w:rsid w:val="00A910B5"/>
    <w:rsid w:val="00A9133B"/>
    <w:rsid w:val="00A923BB"/>
    <w:rsid w:val="00A9253F"/>
    <w:rsid w:val="00A92686"/>
    <w:rsid w:val="00A92B3C"/>
    <w:rsid w:val="00A92B65"/>
    <w:rsid w:val="00A92BAA"/>
    <w:rsid w:val="00A92BC3"/>
    <w:rsid w:val="00A94AFB"/>
    <w:rsid w:val="00A94B8C"/>
    <w:rsid w:val="00A94E51"/>
    <w:rsid w:val="00A94FD8"/>
    <w:rsid w:val="00A958D2"/>
    <w:rsid w:val="00A95CBC"/>
    <w:rsid w:val="00A95CDF"/>
    <w:rsid w:val="00A9667B"/>
    <w:rsid w:val="00A96E3B"/>
    <w:rsid w:val="00A973BB"/>
    <w:rsid w:val="00A97567"/>
    <w:rsid w:val="00A97612"/>
    <w:rsid w:val="00AA093E"/>
    <w:rsid w:val="00AA0C57"/>
    <w:rsid w:val="00AA15B2"/>
    <w:rsid w:val="00AA1A7F"/>
    <w:rsid w:val="00AA2479"/>
    <w:rsid w:val="00AA290C"/>
    <w:rsid w:val="00AA2AAB"/>
    <w:rsid w:val="00AA3067"/>
    <w:rsid w:val="00AA3978"/>
    <w:rsid w:val="00AA4344"/>
    <w:rsid w:val="00AA4897"/>
    <w:rsid w:val="00AA4F43"/>
    <w:rsid w:val="00AA4FB4"/>
    <w:rsid w:val="00AA5042"/>
    <w:rsid w:val="00AA51BE"/>
    <w:rsid w:val="00AA611A"/>
    <w:rsid w:val="00AA635B"/>
    <w:rsid w:val="00AA7074"/>
    <w:rsid w:val="00AA74F1"/>
    <w:rsid w:val="00AA7573"/>
    <w:rsid w:val="00AA7802"/>
    <w:rsid w:val="00AA7874"/>
    <w:rsid w:val="00AA7895"/>
    <w:rsid w:val="00AB143D"/>
    <w:rsid w:val="00AB1CF4"/>
    <w:rsid w:val="00AB222C"/>
    <w:rsid w:val="00AB2534"/>
    <w:rsid w:val="00AB55EE"/>
    <w:rsid w:val="00AB63A7"/>
    <w:rsid w:val="00AB6CB8"/>
    <w:rsid w:val="00AB70E0"/>
    <w:rsid w:val="00AB7119"/>
    <w:rsid w:val="00AB772E"/>
    <w:rsid w:val="00AC0A52"/>
    <w:rsid w:val="00AC0D90"/>
    <w:rsid w:val="00AC1530"/>
    <w:rsid w:val="00AC2588"/>
    <w:rsid w:val="00AC26A0"/>
    <w:rsid w:val="00AC277D"/>
    <w:rsid w:val="00AC3802"/>
    <w:rsid w:val="00AC3B39"/>
    <w:rsid w:val="00AC3D53"/>
    <w:rsid w:val="00AC4465"/>
    <w:rsid w:val="00AC49E8"/>
    <w:rsid w:val="00AC538D"/>
    <w:rsid w:val="00AC5482"/>
    <w:rsid w:val="00AC5C08"/>
    <w:rsid w:val="00AC64FD"/>
    <w:rsid w:val="00AC68FE"/>
    <w:rsid w:val="00AC6C10"/>
    <w:rsid w:val="00AC72D5"/>
    <w:rsid w:val="00AC754E"/>
    <w:rsid w:val="00AC7945"/>
    <w:rsid w:val="00AC7B7C"/>
    <w:rsid w:val="00AD0DE3"/>
    <w:rsid w:val="00AD1587"/>
    <w:rsid w:val="00AD2A5E"/>
    <w:rsid w:val="00AD2B83"/>
    <w:rsid w:val="00AD39F4"/>
    <w:rsid w:val="00AD474C"/>
    <w:rsid w:val="00AD47B8"/>
    <w:rsid w:val="00AD5605"/>
    <w:rsid w:val="00AD5AE1"/>
    <w:rsid w:val="00AD5B34"/>
    <w:rsid w:val="00AD6049"/>
    <w:rsid w:val="00AD6187"/>
    <w:rsid w:val="00AD6DA2"/>
    <w:rsid w:val="00AD7642"/>
    <w:rsid w:val="00AD7C37"/>
    <w:rsid w:val="00AE0C67"/>
    <w:rsid w:val="00AE197D"/>
    <w:rsid w:val="00AE2425"/>
    <w:rsid w:val="00AE24E5"/>
    <w:rsid w:val="00AE31CD"/>
    <w:rsid w:val="00AE38FA"/>
    <w:rsid w:val="00AE39EC"/>
    <w:rsid w:val="00AE4257"/>
    <w:rsid w:val="00AE432B"/>
    <w:rsid w:val="00AE477B"/>
    <w:rsid w:val="00AE5063"/>
    <w:rsid w:val="00AE54B0"/>
    <w:rsid w:val="00AE571C"/>
    <w:rsid w:val="00AE668B"/>
    <w:rsid w:val="00AE7616"/>
    <w:rsid w:val="00AE7AC3"/>
    <w:rsid w:val="00AE7BCC"/>
    <w:rsid w:val="00AE7F25"/>
    <w:rsid w:val="00AF07D5"/>
    <w:rsid w:val="00AF10C2"/>
    <w:rsid w:val="00AF14E6"/>
    <w:rsid w:val="00AF1AAE"/>
    <w:rsid w:val="00AF1C38"/>
    <w:rsid w:val="00AF22C8"/>
    <w:rsid w:val="00AF2D81"/>
    <w:rsid w:val="00AF3395"/>
    <w:rsid w:val="00AF3B99"/>
    <w:rsid w:val="00AF4076"/>
    <w:rsid w:val="00AF4457"/>
    <w:rsid w:val="00AF4B2F"/>
    <w:rsid w:val="00AF51F1"/>
    <w:rsid w:val="00AF57D0"/>
    <w:rsid w:val="00AF67AC"/>
    <w:rsid w:val="00AF6FEF"/>
    <w:rsid w:val="00AF75F2"/>
    <w:rsid w:val="00B006DB"/>
    <w:rsid w:val="00B0073C"/>
    <w:rsid w:val="00B009DD"/>
    <w:rsid w:val="00B010A7"/>
    <w:rsid w:val="00B01B40"/>
    <w:rsid w:val="00B02005"/>
    <w:rsid w:val="00B023DE"/>
    <w:rsid w:val="00B024BA"/>
    <w:rsid w:val="00B034CC"/>
    <w:rsid w:val="00B0447D"/>
    <w:rsid w:val="00B056EF"/>
    <w:rsid w:val="00B05F63"/>
    <w:rsid w:val="00B05F85"/>
    <w:rsid w:val="00B0682E"/>
    <w:rsid w:val="00B0743F"/>
    <w:rsid w:val="00B0796F"/>
    <w:rsid w:val="00B11864"/>
    <w:rsid w:val="00B118EF"/>
    <w:rsid w:val="00B121A8"/>
    <w:rsid w:val="00B12B7C"/>
    <w:rsid w:val="00B13DE9"/>
    <w:rsid w:val="00B13F91"/>
    <w:rsid w:val="00B14265"/>
    <w:rsid w:val="00B142C2"/>
    <w:rsid w:val="00B15E0A"/>
    <w:rsid w:val="00B168C4"/>
    <w:rsid w:val="00B16EB6"/>
    <w:rsid w:val="00B17A06"/>
    <w:rsid w:val="00B17AC9"/>
    <w:rsid w:val="00B20A7E"/>
    <w:rsid w:val="00B20B5A"/>
    <w:rsid w:val="00B20BE1"/>
    <w:rsid w:val="00B20C3A"/>
    <w:rsid w:val="00B20ECF"/>
    <w:rsid w:val="00B2100B"/>
    <w:rsid w:val="00B21536"/>
    <w:rsid w:val="00B21BA3"/>
    <w:rsid w:val="00B223C1"/>
    <w:rsid w:val="00B22732"/>
    <w:rsid w:val="00B227B8"/>
    <w:rsid w:val="00B22830"/>
    <w:rsid w:val="00B230BC"/>
    <w:rsid w:val="00B24B54"/>
    <w:rsid w:val="00B25774"/>
    <w:rsid w:val="00B259F5"/>
    <w:rsid w:val="00B25AC5"/>
    <w:rsid w:val="00B268EE"/>
    <w:rsid w:val="00B2791D"/>
    <w:rsid w:val="00B30B6D"/>
    <w:rsid w:val="00B3183F"/>
    <w:rsid w:val="00B32C75"/>
    <w:rsid w:val="00B33997"/>
    <w:rsid w:val="00B33C6F"/>
    <w:rsid w:val="00B33FE0"/>
    <w:rsid w:val="00B3486D"/>
    <w:rsid w:val="00B34D9B"/>
    <w:rsid w:val="00B358DB"/>
    <w:rsid w:val="00B35A54"/>
    <w:rsid w:val="00B35AB0"/>
    <w:rsid w:val="00B365E5"/>
    <w:rsid w:val="00B379F6"/>
    <w:rsid w:val="00B40CF1"/>
    <w:rsid w:val="00B41E98"/>
    <w:rsid w:val="00B424A2"/>
    <w:rsid w:val="00B42786"/>
    <w:rsid w:val="00B430D0"/>
    <w:rsid w:val="00B433FA"/>
    <w:rsid w:val="00B43796"/>
    <w:rsid w:val="00B44E34"/>
    <w:rsid w:val="00B45A78"/>
    <w:rsid w:val="00B46D16"/>
    <w:rsid w:val="00B46F34"/>
    <w:rsid w:val="00B473B0"/>
    <w:rsid w:val="00B47766"/>
    <w:rsid w:val="00B47A96"/>
    <w:rsid w:val="00B502FC"/>
    <w:rsid w:val="00B50A7D"/>
    <w:rsid w:val="00B52416"/>
    <w:rsid w:val="00B52B38"/>
    <w:rsid w:val="00B52FEF"/>
    <w:rsid w:val="00B530F6"/>
    <w:rsid w:val="00B55BEE"/>
    <w:rsid w:val="00B55D4A"/>
    <w:rsid w:val="00B5685F"/>
    <w:rsid w:val="00B56A82"/>
    <w:rsid w:val="00B578B4"/>
    <w:rsid w:val="00B60E31"/>
    <w:rsid w:val="00B61642"/>
    <w:rsid w:val="00B625E1"/>
    <w:rsid w:val="00B62735"/>
    <w:rsid w:val="00B63A5C"/>
    <w:rsid w:val="00B63BFE"/>
    <w:rsid w:val="00B64042"/>
    <w:rsid w:val="00B647D5"/>
    <w:rsid w:val="00B64D84"/>
    <w:rsid w:val="00B650FA"/>
    <w:rsid w:val="00B66375"/>
    <w:rsid w:val="00B67501"/>
    <w:rsid w:val="00B7009D"/>
    <w:rsid w:val="00B70811"/>
    <w:rsid w:val="00B70F59"/>
    <w:rsid w:val="00B723EE"/>
    <w:rsid w:val="00B72BC0"/>
    <w:rsid w:val="00B74951"/>
    <w:rsid w:val="00B74E7E"/>
    <w:rsid w:val="00B752D6"/>
    <w:rsid w:val="00B75A89"/>
    <w:rsid w:val="00B75F25"/>
    <w:rsid w:val="00B761F5"/>
    <w:rsid w:val="00B767C9"/>
    <w:rsid w:val="00B76C44"/>
    <w:rsid w:val="00B7724C"/>
    <w:rsid w:val="00B77313"/>
    <w:rsid w:val="00B773F3"/>
    <w:rsid w:val="00B77613"/>
    <w:rsid w:val="00B77737"/>
    <w:rsid w:val="00B804E0"/>
    <w:rsid w:val="00B8136A"/>
    <w:rsid w:val="00B815A8"/>
    <w:rsid w:val="00B81946"/>
    <w:rsid w:val="00B8208B"/>
    <w:rsid w:val="00B82B2C"/>
    <w:rsid w:val="00B83D13"/>
    <w:rsid w:val="00B84580"/>
    <w:rsid w:val="00B85185"/>
    <w:rsid w:val="00B8598F"/>
    <w:rsid w:val="00B85A69"/>
    <w:rsid w:val="00B85FE9"/>
    <w:rsid w:val="00B8614C"/>
    <w:rsid w:val="00B875B2"/>
    <w:rsid w:val="00B87920"/>
    <w:rsid w:val="00B8799A"/>
    <w:rsid w:val="00B90570"/>
    <w:rsid w:val="00B9116C"/>
    <w:rsid w:val="00B913D1"/>
    <w:rsid w:val="00B92964"/>
    <w:rsid w:val="00B937AF"/>
    <w:rsid w:val="00B937BC"/>
    <w:rsid w:val="00B93CFC"/>
    <w:rsid w:val="00B94152"/>
    <w:rsid w:val="00B953DA"/>
    <w:rsid w:val="00B953F7"/>
    <w:rsid w:val="00B954EF"/>
    <w:rsid w:val="00B95B74"/>
    <w:rsid w:val="00B97D83"/>
    <w:rsid w:val="00BA08DD"/>
    <w:rsid w:val="00BA0DE3"/>
    <w:rsid w:val="00BA1906"/>
    <w:rsid w:val="00BA1C98"/>
    <w:rsid w:val="00BA2A5C"/>
    <w:rsid w:val="00BA325E"/>
    <w:rsid w:val="00BA32C7"/>
    <w:rsid w:val="00BA4ADB"/>
    <w:rsid w:val="00BA4ED9"/>
    <w:rsid w:val="00BA5EF2"/>
    <w:rsid w:val="00BA6505"/>
    <w:rsid w:val="00BA6B8A"/>
    <w:rsid w:val="00BA6EA1"/>
    <w:rsid w:val="00BA76BF"/>
    <w:rsid w:val="00BB04EA"/>
    <w:rsid w:val="00BB0DC0"/>
    <w:rsid w:val="00BB0F22"/>
    <w:rsid w:val="00BB2A91"/>
    <w:rsid w:val="00BB3671"/>
    <w:rsid w:val="00BB3ACE"/>
    <w:rsid w:val="00BB3BE1"/>
    <w:rsid w:val="00BB41EA"/>
    <w:rsid w:val="00BB5274"/>
    <w:rsid w:val="00BB565E"/>
    <w:rsid w:val="00BC0D25"/>
    <w:rsid w:val="00BC23DA"/>
    <w:rsid w:val="00BC2A75"/>
    <w:rsid w:val="00BC2D6E"/>
    <w:rsid w:val="00BC690B"/>
    <w:rsid w:val="00BC7342"/>
    <w:rsid w:val="00BC74F5"/>
    <w:rsid w:val="00BC7740"/>
    <w:rsid w:val="00BC798B"/>
    <w:rsid w:val="00BC7B1E"/>
    <w:rsid w:val="00BD0BAF"/>
    <w:rsid w:val="00BD1801"/>
    <w:rsid w:val="00BD27DA"/>
    <w:rsid w:val="00BD2914"/>
    <w:rsid w:val="00BD2FC4"/>
    <w:rsid w:val="00BD3ECA"/>
    <w:rsid w:val="00BD3F17"/>
    <w:rsid w:val="00BD3F89"/>
    <w:rsid w:val="00BD4791"/>
    <w:rsid w:val="00BD48C5"/>
    <w:rsid w:val="00BD534E"/>
    <w:rsid w:val="00BD5B36"/>
    <w:rsid w:val="00BD7848"/>
    <w:rsid w:val="00BD7902"/>
    <w:rsid w:val="00BE2C39"/>
    <w:rsid w:val="00BE3405"/>
    <w:rsid w:val="00BE4D55"/>
    <w:rsid w:val="00BE4D82"/>
    <w:rsid w:val="00BE51EF"/>
    <w:rsid w:val="00BE5478"/>
    <w:rsid w:val="00BE5586"/>
    <w:rsid w:val="00BE5E2B"/>
    <w:rsid w:val="00BE633B"/>
    <w:rsid w:val="00BE7122"/>
    <w:rsid w:val="00BE7DF6"/>
    <w:rsid w:val="00BF0C0B"/>
    <w:rsid w:val="00BF0EFB"/>
    <w:rsid w:val="00BF0F0A"/>
    <w:rsid w:val="00BF137C"/>
    <w:rsid w:val="00BF1E1E"/>
    <w:rsid w:val="00BF2939"/>
    <w:rsid w:val="00BF3D23"/>
    <w:rsid w:val="00BF46A0"/>
    <w:rsid w:val="00BF4BEF"/>
    <w:rsid w:val="00BF4EA0"/>
    <w:rsid w:val="00BF71D2"/>
    <w:rsid w:val="00C00221"/>
    <w:rsid w:val="00C00531"/>
    <w:rsid w:val="00C008BC"/>
    <w:rsid w:val="00C00E17"/>
    <w:rsid w:val="00C01224"/>
    <w:rsid w:val="00C012A3"/>
    <w:rsid w:val="00C01D33"/>
    <w:rsid w:val="00C01EC7"/>
    <w:rsid w:val="00C03B0E"/>
    <w:rsid w:val="00C03C82"/>
    <w:rsid w:val="00C04719"/>
    <w:rsid w:val="00C0545A"/>
    <w:rsid w:val="00C059C9"/>
    <w:rsid w:val="00C05A91"/>
    <w:rsid w:val="00C064D8"/>
    <w:rsid w:val="00C07639"/>
    <w:rsid w:val="00C077CB"/>
    <w:rsid w:val="00C0786E"/>
    <w:rsid w:val="00C11671"/>
    <w:rsid w:val="00C11776"/>
    <w:rsid w:val="00C11AD5"/>
    <w:rsid w:val="00C1213D"/>
    <w:rsid w:val="00C12509"/>
    <w:rsid w:val="00C12AF4"/>
    <w:rsid w:val="00C13728"/>
    <w:rsid w:val="00C13D54"/>
    <w:rsid w:val="00C14273"/>
    <w:rsid w:val="00C1470F"/>
    <w:rsid w:val="00C1500F"/>
    <w:rsid w:val="00C153DC"/>
    <w:rsid w:val="00C15D71"/>
    <w:rsid w:val="00C15E9A"/>
    <w:rsid w:val="00C17296"/>
    <w:rsid w:val="00C1731A"/>
    <w:rsid w:val="00C212E2"/>
    <w:rsid w:val="00C2134B"/>
    <w:rsid w:val="00C21F0D"/>
    <w:rsid w:val="00C2294C"/>
    <w:rsid w:val="00C23BC5"/>
    <w:rsid w:val="00C25121"/>
    <w:rsid w:val="00C259DA"/>
    <w:rsid w:val="00C25CB8"/>
    <w:rsid w:val="00C25D60"/>
    <w:rsid w:val="00C26FFD"/>
    <w:rsid w:val="00C27013"/>
    <w:rsid w:val="00C276F7"/>
    <w:rsid w:val="00C27AB6"/>
    <w:rsid w:val="00C27B78"/>
    <w:rsid w:val="00C3039F"/>
    <w:rsid w:val="00C3166B"/>
    <w:rsid w:val="00C31B0F"/>
    <w:rsid w:val="00C320A8"/>
    <w:rsid w:val="00C324E0"/>
    <w:rsid w:val="00C32A81"/>
    <w:rsid w:val="00C33479"/>
    <w:rsid w:val="00C33CD9"/>
    <w:rsid w:val="00C33E61"/>
    <w:rsid w:val="00C34982"/>
    <w:rsid w:val="00C35112"/>
    <w:rsid w:val="00C3592F"/>
    <w:rsid w:val="00C35B60"/>
    <w:rsid w:val="00C35F2A"/>
    <w:rsid w:val="00C3603F"/>
    <w:rsid w:val="00C36062"/>
    <w:rsid w:val="00C36305"/>
    <w:rsid w:val="00C3639A"/>
    <w:rsid w:val="00C364A8"/>
    <w:rsid w:val="00C368C9"/>
    <w:rsid w:val="00C36C79"/>
    <w:rsid w:val="00C36E5C"/>
    <w:rsid w:val="00C41A20"/>
    <w:rsid w:val="00C427D9"/>
    <w:rsid w:val="00C42B59"/>
    <w:rsid w:val="00C42F5F"/>
    <w:rsid w:val="00C43A27"/>
    <w:rsid w:val="00C43F17"/>
    <w:rsid w:val="00C44086"/>
    <w:rsid w:val="00C44A1E"/>
    <w:rsid w:val="00C44AAC"/>
    <w:rsid w:val="00C44E8B"/>
    <w:rsid w:val="00C4500E"/>
    <w:rsid w:val="00C45B98"/>
    <w:rsid w:val="00C45F34"/>
    <w:rsid w:val="00C466ED"/>
    <w:rsid w:val="00C47A67"/>
    <w:rsid w:val="00C47FFD"/>
    <w:rsid w:val="00C50710"/>
    <w:rsid w:val="00C52138"/>
    <w:rsid w:val="00C5239F"/>
    <w:rsid w:val="00C53370"/>
    <w:rsid w:val="00C53886"/>
    <w:rsid w:val="00C5430E"/>
    <w:rsid w:val="00C544BC"/>
    <w:rsid w:val="00C548F6"/>
    <w:rsid w:val="00C55245"/>
    <w:rsid w:val="00C5558C"/>
    <w:rsid w:val="00C55D28"/>
    <w:rsid w:val="00C56157"/>
    <w:rsid w:val="00C562AD"/>
    <w:rsid w:val="00C56378"/>
    <w:rsid w:val="00C56468"/>
    <w:rsid w:val="00C5684B"/>
    <w:rsid w:val="00C573B8"/>
    <w:rsid w:val="00C578F2"/>
    <w:rsid w:val="00C607D7"/>
    <w:rsid w:val="00C6114B"/>
    <w:rsid w:val="00C613BB"/>
    <w:rsid w:val="00C613EC"/>
    <w:rsid w:val="00C630A8"/>
    <w:rsid w:val="00C63659"/>
    <w:rsid w:val="00C636DC"/>
    <w:rsid w:val="00C63F5D"/>
    <w:rsid w:val="00C63F95"/>
    <w:rsid w:val="00C6444B"/>
    <w:rsid w:val="00C6462F"/>
    <w:rsid w:val="00C64708"/>
    <w:rsid w:val="00C6473C"/>
    <w:rsid w:val="00C6499F"/>
    <w:rsid w:val="00C65CD7"/>
    <w:rsid w:val="00C65DF3"/>
    <w:rsid w:val="00C66232"/>
    <w:rsid w:val="00C66892"/>
    <w:rsid w:val="00C66F95"/>
    <w:rsid w:val="00C70430"/>
    <w:rsid w:val="00C70C3E"/>
    <w:rsid w:val="00C722B9"/>
    <w:rsid w:val="00C72334"/>
    <w:rsid w:val="00C73F02"/>
    <w:rsid w:val="00C7456A"/>
    <w:rsid w:val="00C753D4"/>
    <w:rsid w:val="00C755B1"/>
    <w:rsid w:val="00C75ED7"/>
    <w:rsid w:val="00C766C3"/>
    <w:rsid w:val="00C769A4"/>
    <w:rsid w:val="00C76FC4"/>
    <w:rsid w:val="00C76FD4"/>
    <w:rsid w:val="00C770BB"/>
    <w:rsid w:val="00C77148"/>
    <w:rsid w:val="00C7745B"/>
    <w:rsid w:val="00C77A05"/>
    <w:rsid w:val="00C8076F"/>
    <w:rsid w:val="00C80EF8"/>
    <w:rsid w:val="00C81D4B"/>
    <w:rsid w:val="00C82937"/>
    <w:rsid w:val="00C844B9"/>
    <w:rsid w:val="00C8559E"/>
    <w:rsid w:val="00C85A9F"/>
    <w:rsid w:val="00C85C49"/>
    <w:rsid w:val="00C87B96"/>
    <w:rsid w:val="00C90D87"/>
    <w:rsid w:val="00C91F15"/>
    <w:rsid w:val="00C929E0"/>
    <w:rsid w:val="00C93551"/>
    <w:rsid w:val="00C93CAF"/>
    <w:rsid w:val="00C94335"/>
    <w:rsid w:val="00C94B2C"/>
    <w:rsid w:val="00C94EAD"/>
    <w:rsid w:val="00C9518D"/>
    <w:rsid w:val="00C95CF0"/>
    <w:rsid w:val="00C96616"/>
    <w:rsid w:val="00C9672A"/>
    <w:rsid w:val="00C96C9E"/>
    <w:rsid w:val="00C96CAE"/>
    <w:rsid w:val="00C97331"/>
    <w:rsid w:val="00C97E3F"/>
    <w:rsid w:val="00CA03FD"/>
    <w:rsid w:val="00CA1593"/>
    <w:rsid w:val="00CA19F8"/>
    <w:rsid w:val="00CA1B4E"/>
    <w:rsid w:val="00CA22EB"/>
    <w:rsid w:val="00CA2733"/>
    <w:rsid w:val="00CA3D7C"/>
    <w:rsid w:val="00CA453D"/>
    <w:rsid w:val="00CA475E"/>
    <w:rsid w:val="00CA5ED3"/>
    <w:rsid w:val="00CA6149"/>
    <w:rsid w:val="00CA68E3"/>
    <w:rsid w:val="00CA69E0"/>
    <w:rsid w:val="00CA6C9B"/>
    <w:rsid w:val="00CA6EFF"/>
    <w:rsid w:val="00CA7F96"/>
    <w:rsid w:val="00CB0641"/>
    <w:rsid w:val="00CB07CF"/>
    <w:rsid w:val="00CB0DB9"/>
    <w:rsid w:val="00CB2590"/>
    <w:rsid w:val="00CB2764"/>
    <w:rsid w:val="00CB2AE2"/>
    <w:rsid w:val="00CB2B53"/>
    <w:rsid w:val="00CB34B5"/>
    <w:rsid w:val="00CB376A"/>
    <w:rsid w:val="00CB3A12"/>
    <w:rsid w:val="00CB42B1"/>
    <w:rsid w:val="00CB52E7"/>
    <w:rsid w:val="00CB57C4"/>
    <w:rsid w:val="00CB585F"/>
    <w:rsid w:val="00CB5B0F"/>
    <w:rsid w:val="00CB5DE0"/>
    <w:rsid w:val="00CB6CF8"/>
    <w:rsid w:val="00CB6D3A"/>
    <w:rsid w:val="00CB6E00"/>
    <w:rsid w:val="00CB7616"/>
    <w:rsid w:val="00CB7B37"/>
    <w:rsid w:val="00CB7CD7"/>
    <w:rsid w:val="00CB7E0B"/>
    <w:rsid w:val="00CC01D8"/>
    <w:rsid w:val="00CC0420"/>
    <w:rsid w:val="00CC04B1"/>
    <w:rsid w:val="00CC068D"/>
    <w:rsid w:val="00CC1264"/>
    <w:rsid w:val="00CC170D"/>
    <w:rsid w:val="00CC1E0E"/>
    <w:rsid w:val="00CC1E88"/>
    <w:rsid w:val="00CC29BC"/>
    <w:rsid w:val="00CC35EB"/>
    <w:rsid w:val="00CC4808"/>
    <w:rsid w:val="00CC4C9E"/>
    <w:rsid w:val="00CC4D4C"/>
    <w:rsid w:val="00CC4D4F"/>
    <w:rsid w:val="00CC5418"/>
    <w:rsid w:val="00CC66CB"/>
    <w:rsid w:val="00CC67CF"/>
    <w:rsid w:val="00CC6BEA"/>
    <w:rsid w:val="00CC6CCA"/>
    <w:rsid w:val="00CD044D"/>
    <w:rsid w:val="00CD0B31"/>
    <w:rsid w:val="00CD0D3B"/>
    <w:rsid w:val="00CD0EE2"/>
    <w:rsid w:val="00CD10D9"/>
    <w:rsid w:val="00CD12D7"/>
    <w:rsid w:val="00CD1EE8"/>
    <w:rsid w:val="00CD2B62"/>
    <w:rsid w:val="00CD375F"/>
    <w:rsid w:val="00CD5CB6"/>
    <w:rsid w:val="00CD6036"/>
    <w:rsid w:val="00CD7EEB"/>
    <w:rsid w:val="00CE05C6"/>
    <w:rsid w:val="00CE101E"/>
    <w:rsid w:val="00CE2303"/>
    <w:rsid w:val="00CE2C12"/>
    <w:rsid w:val="00CE2DD5"/>
    <w:rsid w:val="00CE2ED7"/>
    <w:rsid w:val="00CE30B5"/>
    <w:rsid w:val="00CE32A0"/>
    <w:rsid w:val="00CE3989"/>
    <w:rsid w:val="00CE3DF2"/>
    <w:rsid w:val="00CE3EF8"/>
    <w:rsid w:val="00CE4036"/>
    <w:rsid w:val="00CE5990"/>
    <w:rsid w:val="00CE5DF5"/>
    <w:rsid w:val="00CE6D5F"/>
    <w:rsid w:val="00CE7ADA"/>
    <w:rsid w:val="00CF00D4"/>
    <w:rsid w:val="00CF08F5"/>
    <w:rsid w:val="00CF0EFF"/>
    <w:rsid w:val="00CF14F1"/>
    <w:rsid w:val="00CF1EBC"/>
    <w:rsid w:val="00CF1F00"/>
    <w:rsid w:val="00CF2A0B"/>
    <w:rsid w:val="00CF3204"/>
    <w:rsid w:val="00CF3820"/>
    <w:rsid w:val="00CF3B00"/>
    <w:rsid w:val="00CF4D21"/>
    <w:rsid w:val="00CF5362"/>
    <w:rsid w:val="00CF5AA5"/>
    <w:rsid w:val="00CF5B2F"/>
    <w:rsid w:val="00CF5E25"/>
    <w:rsid w:val="00CF61D7"/>
    <w:rsid w:val="00CF61DE"/>
    <w:rsid w:val="00CF646A"/>
    <w:rsid w:val="00CF6531"/>
    <w:rsid w:val="00CF758C"/>
    <w:rsid w:val="00D00471"/>
    <w:rsid w:val="00D01AC7"/>
    <w:rsid w:val="00D02146"/>
    <w:rsid w:val="00D02700"/>
    <w:rsid w:val="00D02AA3"/>
    <w:rsid w:val="00D02BC5"/>
    <w:rsid w:val="00D032AD"/>
    <w:rsid w:val="00D05029"/>
    <w:rsid w:val="00D05099"/>
    <w:rsid w:val="00D064E3"/>
    <w:rsid w:val="00D10700"/>
    <w:rsid w:val="00D120A0"/>
    <w:rsid w:val="00D1231D"/>
    <w:rsid w:val="00D129EE"/>
    <w:rsid w:val="00D12F6E"/>
    <w:rsid w:val="00D13251"/>
    <w:rsid w:val="00D13DF7"/>
    <w:rsid w:val="00D14182"/>
    <w:rsid w:val="00D14911"/>
    <w:rsid w:val="00D14B48"/>
    <w:rsid w:val="00D14E0A"/>
    <w:rsid w:val="00D14F5B"/>
    <w:rsid w:val="00D15699"/>
    <w:rsid w:val="00D167AC"/>
    <w:rsid w:val="00D1690B"/>
    <w:rsid w:val="00D17C95"/>
    <w:rsid w:val="00D20812"/>
    <w:rsid w:val="00D21055"/>
    <w:rsid w:val="00D21767"/>
    <w:rsid w:val="00D21E79"/>
    <w:rsid w:val="00D224B3"/>
    <w:rsid w:val="00D22745"/>
    <w:rsid w:val="00D22F82"/>
    <w:rsid w:val="00D25A32"/>
    <w:rsid w:val="00D26023"/>
    <w:rsid w:val="00D26779"/>
    <w:rsid w:val="00D267BE"/>
    <w:rsid w:val="00D26D65"/>
    <w:rsid w:val="00D30135"/>
    <w:rsid w:val="00D307AC"/>
    <w:rsid w:val="00D31402"/>
    <w:rsid w:val="00D3196F"/>
    <w:rsid w:val="00D31D48"/>
    <w:rsid w:val="00D325EF"/>
    <w:rsid w:val="00D33493"/>
    <w:rsid w:val="00D33957"/>
    <w:rsid w:val="00D34C8E"/>
    <w:rsid w:val="00D34DE0"/>
    <w:rsid w:val="00D354B9"/>
    <w:rsid w:val="00D36CE4"/>
    <w:rsid w:val="00D36E02"/>
    <w:rsid w:val="00D414F3"/>
    <w:rsid w:val="00D41DE0"/>
    <w:rsid w:val="00D425A5"/>
    <w:rsid w:val="00D42A70"/>
    <w:rsid w:val="00D43380"/>
    <w:rsid w:val="00D4415F"/>
    <w:rsid w:val="00D44269"/>
    <w:rsid w:val="00D44DFE"/>
    <w:rsid w:val="00D4593F"/>
    <w:rsid w:val="00D45DAA"/>
    <w:rsid w:val="00D47447"/>
    <w:rsid w:val="00D507A2"/>
    <w:rsid w:val="00D508F6"/>
    <w:rsid w:val="00D50ECF"/>
    <w:rsid w:val="00D517D1"/>
    <w:rsid w:val="00D51D35"/>
    <w:rsid w:val="00D524A1"/>
    <w:rsid w:val="00D527AB"/>
    <w:rsid w:val="00D5291D"/>
    <w:rsid w:val="00D52C15"/>
    <w:rsid w:val="00D554A7"/>
    <w:rsid w:val="00D55600"/>
    <w:rsid w:val="00D56B0F"/>
    <w:rsid w:val="00D56D54"/>
    <w:rsid w:val="00D57171"/>
    <w:rsid w:val="00D571F9"/>
    <w:rsid w:val="00D5780F"/>
    <w:rsid w:val="00D6003D"/>
    <w:rsid w:val="00D6100A"/>
    <w:rsid w:val="00D611FB"/>
    <w:rsid w:val="00D61B3D"/>
    <w:rsid w:val="00D625F2"/>
    <w:rsid w:val="00D63B84"/>
    <w:rsid w:val="00D63FDB"/>
    <w:rsid w:val="00D667A0"/>
    <w:rsid w:val="00D66E9E"/>
    <w:rsid w:val="00D67054"/>
    <w:rsid w:val="00D67C34"/>
    <w:rsid w:val="00D70DF8"/>
    <w:rsid w:val="00D71638"/>
    <w:rsid w:val="00D71C1D"/>
    <w:rsid w:val="00D71F85"/>
    <w:rsid w:val="00D72CBC"/>
    <w:rsid w:val="00D75018"/>
    <w:rsid w:val="00D75FDA"/>
    <w:rsid w:val="00D7714A"/>
    <w:rsid w:val="00D773B4"/>
    <w:rsid w:val="00D800B8"/>
    <w:rsid w:val="00D8025C"/>
    <w:rsid w:val="00D8055C"/>
    <w:rsid w:val="00D8105E"/>
    <w:rsid w:val="00D8105F"/>
    <w:rsid w:val="00D814B7"/>
    <w:rsid w:val="00D81F1E"/>
    <w:rsid w:val="00D81F57"/>
    <w:rsid w:val="00D82F9D"/>
    <w:rsid w:val="00D84110"/>
    <w:rsid w:val="00D84872"/>
    <w:rsid w:val="00D873E7"/>
    <w:rsid w:val="00D87545"/>
    <w:rsid w:val="00D87B62"/>
    <w:rsid w:val="00D87FE3"/>
    <w:rsid w:val="00D90BED"/>
    <w:rsid w:val="00D92038"/>
    <w:rsid w:val="00D926DE"/>
    <w:rsid w:val="00D92D0A"/>
    <w:rsid w:val="00D935E5"/>
    <w:rsid w:val="00D94DC4"/>
    <w:rsid w:val="00D9518B"/>
    <w:rsid w:val="00D951F1"/>
    <w:rsid w:val="00D9539A"/>
    <w:rsid w:val="00D961EF"/>
    <w:rsid w:val="00D97534"/>
    <w:rsid w:val="00DA007B"/>
    <w:rsid w:val="00DA0320"/>
    <w:rsid w:val="00DA17DC"/>
    <w:rsid w:val="00DA1AF4"/>
    <w:rsid w:val="00DA1BB9"/>
    <w:rsid w:val="00DA1DD4"/>
    <w:rsid w:val="00DA226E"/>
    <w:rsid w:val="00DA287A"/>
    <w:rsid w:val="00DA4587"/>
    <w:rsid w:val="00DA46C7"/>
    <w:rsid w:val="00DA49B3"/>
    <w:rsid w:val="00DA53E1"/>
    <w:rsid w:val="00DA566A"/>
    <w:rsid w:val="00DA5E1C"/>
    <w:rsid w:val="00DA69CE"/>
    <w:rsid w:val="00DA6A27"/>
    <w:rsid w:val="00DA6CC7"/>
    <w:rsid w:val="00DA7794"/>
    <w:rsid w:val="00DA7C34"/>
    <w:rsid w:val="00DB05EC"/>
    <w:rsid w:val="00DB07CD"/>
    <w:rsid w:val="00DB0DCD"/>
    <w:rsid w:val="00DB0F9B"/>
    <w:rsid w:val="00DB120B"/>
    <w:rsid w:val="00DB1682"/>
    <w:rsid w:val="00DB2AB6"/>
    <w:rsid w:val="00DB2BDD"/>
    <w:rsid w:val="00DB327C"/>
    <w:rsid w:val="00DB33AA"/>
    <w:rsid w:val="00DB3AA2"/>
    <w:rsid w:val="00DB3BAB"/>
    <w:rsid w:val="00DB3E58"/>
    <w:rsid w:val="00DB4670"/>
    <w:rsid w:val="00DB608D"/>
    <w:rsid w:val="00DB65F4"/>
    <w:rsid w:val="00DB6ADA"/>
    <w:rsid w:val="00DB73A5"/>
    <w:rsid w:val="00DB7610"/>
    <w:rsid w:val="00DB7F02"/>
    <w:rsid w:val="00DC0114"/>
    <w:rsid w:val="00DC145F"/>
    <w:rsid w:val="00DC2007"/>
    <w:rsid w:val="00DC236A"/>
    <w:rsid w:val="00DC33A6"/>
    <w:rsid w:val="00DC35E6"/>
    <w:rsid w:val="00DC48BF"/>
    <w:rsid w:val="00DC5955"/>
    <w:rsid w:val="00DC6956"/>
    <w:rsid w:val="00DC7689"/>
    <w:rsid w:val="00DC7DEA"/>
    <w:rsid w:val="00DD01AD"/>
    <w:rsid w:val="00DD0500"/>
    <w:rsid w:val="00DD1276"/>
    <w:rsid w:val="00DD163B"/>
    <w:rsid w:val="00DD1AEA"/>
    <w:rsid w:val="00DD1FB9"/>
    <w:rsid w:val="00DD2284"/>
    <w:rsid w:val="00DD2402"/>
    <w:rsid w:val="00DD246B"/>
    <w:rsid w:val="00DD33EC"/>
    <w:rsid w:val="00DD452E"/>
    <w:rsid w:val="00DD4870"/>
    <w:rsid w:val="00DD564E"/>
    <w:rsid w:val="00DD5A04"/>
    <w:rsid w:val="00DD76B2"/>
    <w:rsid w:val="00DD79C9"/>
    <w:rsid w:val="00DE01D6"/>
    <w:rsid w:val="00DE05F8"/>
    <w:rsid w:val="00DE0821"/>
    <w:rsid w:val="00DE0A54"/>
    <w:rsid w:val="00DE0F23"/>
    <w:rsid w:val="00DE12FD"/>
    <w:rsid w:val="00DE134B"/>
    <w:rsid w:val="00DE1FF3"/>
    <w:rsid w:val="00DE34E5"/>
    <w:rsid w:val="00DE3B3E"/>
    <w:rsid w:val="00DE3C37"/>
    <w:rsid w:val="00DE4D6C"/>
    <w:rsid w:val="00DE5CE1"/>
    <w:rsid w:val="00DE6388"/>
    <w:rsid w:val="00DE683E"/>
    <w:rsid w:val="00DE6847"/>
    <w:rsid w:val="00DE6EF5"/>
    <w:rsid w:val="00DF0FD0"/>
    <w:rsid w:val="00DF14F9"/>
    <w:rsid w:val="00DF1830"/>
    <w:rsid w:val="00DF19CA"/>
    <w:rsid w:val="00DF1DA9"/>
    <w:rsid w:val="00DF28A7"/>
    <w:rsid w:val="00DF3343"/>
    <w:rsid w:val="00DF387A"/>
    <w:rsid w:val="00DF3F93"/>
    <w:rsid w:val="00DF4139"/>
    <w:rsid w:val="00DF42D4"/>
    <w:rsid w:val="00DF46B6"/>
    <w:rsid w:val="00DF5279"/>
    <w:rsid w:val="00DF5CD8"/>
    <w:rsid w:val="00DF6292"/>
    <w:rsid w:val="00DF7305"/>
    <w:rsid w:val="00DF78DA"/>
    <w:rsid w:val="00DF7CD7"/>
    <w:rsid w:val="00E003C0"/>
    <w:rsid w:val="00E00821"/>
    <w:rsid w:val="00E01D7E"/>
    <w:rsid w:val="00E021D0"/>
    <w:rsid w:val="00E02F6B"/>
    <w:rsid w:val="00E034D9"/>
    <w:rsid w:val="00E03BB8"/>
    <w:rsid w:val="00E03D7A"/>
    <w:rsid w:val="00E04E90"/>
    <w:rsid w:val="00E05701"/>
    <w:rsid w:val="00E067A7"/>
    <w:rsid w:val="00E06ADD"/>
    <w:rsid w:val="00E07CAA"/>
    <w:rsid w:val="00E106E6"/>
    <w:rsid w:val="00E108B5"/>
    <w:rsid w:val="00E1095E"/>
    <w:rsid w:val="00E10B72"/>
    <w:rsid w:val="00E117F4"/>
    <w:rsid w:val="00E11E54"/>
    <w:rsid w:val="00E12125"/>
    <w:rsid w:val="00E123E0"/>
    <w:rsid w:val="00E1299D"/>
    <w:rsid w:val="00E135DF"/>
    <w:rsid w:val="00E1396E"/>
    <w:rsid w:val="00E13FEC"/>
    <w:rsid w:val="00E15AAC"/>
    <w:rsid w:val="00E15C90"/>
    <w:rsid w:val="00E15CDD"/>
    <w:rsid w:val="00E16124"/>
    <w:rsid w:val="00E161E9"/>
    <w:rsid w:val="00E1661C"/>
    <w:rsid w:val="00E17009"/>
    <w:rsid w:val="00E220B0"/>
    <w:rsid w:val="00E22429"/>
    <w:rsid w:val="00E22FA0"/>
    <w:rsid w:val="00E239A8"/>
    <w:rsid w:val="00E23CEA"/>
    <w:rsid w:val="00E241EB"/>
    <w:rsid w:val="00E243A3"/>
    <w:rsid w:val="00E2449B"/>
    <w:rsid w:val="00E25096"/>
    <w:rsid w:val="00E2533B"/>
    <w:rsid w:val="00E25455"/>
    <w:rsid w:val="00E25B15"/>
    <w:rsid w:val="00E25BA7"/>
    <w:rsid w:val="00E26917"/>
    <w:rsid w:val="00E26BC2"/>
    <w:rsid w:val="00E30771"/>
    <w:rsid w:val="00E30A96"/>
    <w:rsid w:val="00E32647"/>
    <w:rsid w:val="00E327F7"/>
    <w:rsid w:val="00E33C69"/>
    <w:rsid w:val="00E3502D"/>
    <w:rsid w:val="00E35F0A"/>
    <w:rsid w:val="00E36005"/>
    <w:rsid w:val="00E360D4"/>
    <w:rsid w:val="00E369B6"/>
    <w:rsid w:val="00E37D32"/>
    <w:rsid w:val="00E37DB8"/>
    <w:rsid w:val="00E40171"/>
    <w:rsid w:val="00E41D57"/>
    <w:rsid w:val="00E42222"/>
    <w:rsid w:val="00E430FF"/>
    <w:rsid w:val="00E43556"/>
    <w:rsid w:val="00E43B65"/>
    <w:rsid w:val="00E44DC8"/>
    <w:rsid w:val="00E44EE5"/>
    <w:rsid w:val="00E46027"/>
    <w:rsid w:val="00E46477"/>
    <w:rsid w:val="00E46540"/>
    <w:rsid w:val="00E4656D"/>
    <w:rsid w:val="00E47A74"/>
    <w:rsid w:val="00E50115"/>
    <w:rsid w:val="00E50500"/>
    <w:rsid w:val="00E50AE8"/>
    <w:rsid w:val="00E515DD"/>
    <w:rsid w:val="00E5164A"/>
    <w:rsid w:val="00E52100"/>
    <w:rsid w:val="00E5300A"/>
    <w:rsid w:val="00E53616"/>
    <w:rsid w:val="00E53C60"/>
    <w:rsid w:val="00E54374"/>
    <w:rsid w:val="00E546B2"/>
    <w:rsid w:val="00E5483D"/>
    <w:rsid w:val="00E54BCF"/>
    <w:rsid w:val="00E5506F"/>
    <w:rsid w:val="00E557E3"/>
    <w:rsid w:val="00E571EE"/>
    <w:rsid w:val="00E57880"/>
    <w:rsid w:val="00E57E3B"/>
    <w:rsid w:val="00E57E43"/>
    <w:rsid w:val="00E57FD0"/>
    <w:rsid w:val="00E61BC6"/>
    <w:rsid w:val="00E61E98"/>
    <w:rsid w:val="00E62680"/>
    <w:rsid w:val="00E62E95"/>
    <w:rsid w:val="00E6306B"/>
    <w:rsid w:val="00E63CAA"/>
    <w:rsid w:val="00E64625"/>
    <w:rsid w:val="00E6489F"/>
    <w:rsid w:val="00E66868"/>
    <w:rsid w:val="00E66D16"/>
    <w:rsid w:val="00E704A4"/>
    <w:rsid w:val="00E71BC1"/>
    <w:rsid w:val="00E71FE9"/>
    <w:rsid w:val="00E7245D"/>
    <w:rsid w:val="00E727E8"/>
    <w:rsid w:val="00E72C51"/>
    <w:rsid w:val="00E7381D"/>
    <w:rsid w:val="00E74732"/>
    <w:rsid w:val="00E754B8"/>
    <w:rsid w:val="00E75A3A"/>
    <w:rsid w:val="00E768AD"/>
    <w:rsid w:val="00E769DC"/>
    <w:rsid w:val="00E76A5F"/>
    <w:rsid w:val="00E76DD0"/>
    <w:rsid w:val="00E7733E"/>
    <w:rsid w:val="00E7735E"/>
    <w:rsid w:val="00E7775D"/>
    <w:rsid w:val="00E779FE"/>
    <w:rsid w:val="00E80533"/>
    <w:rsid w:val="00E80CB1"/>
    <w:rsid w:val="00E80F45"/>
    <w:rsid w:val="00E81471"/>
    <w:rsid w:val="00E82D8D"/>
    <w:rsid w:val="00E83423"/>
    <w:rsid w:val="00E83693"/>
    <w:rsid w:val="00E83D21"/>
    <w:rsid w:val="00E8599B"/>
    <w:rsid w:val="00E85A4E"/>
    <w:rsid w:val="00E86AE3"/>
    <w:rsid w:val="00E86B90"/>
    <w:rsid w:val="00E87B01"/>
    <w:rsid w:val="00E87F13"/>
    <w:rsid w:val="00E905E6"/>
    <w:rsid w:val="00E90A23"/>
    <w:rsid w:val="00E90F75"/>
    <w:rsid w:val="00E92240"/>
    <w:rsid w:val="00E92F13"/>
    <w:rsid w:val="00E9355F"/>
    <w:rsid w:val="00E94328"/>
    <w:rsid w:val="00E9491A"/>
    <w:rsid w:val="00E94CB8"/>
    <w:rsid w:val="00E95A46"/>
    <w:rsid w:val="00E95EFE"/>
    <w:rsid w:val="00E96F71"/>
    <w:rsid w:val="00E97BD0"/>
    <w:rsid w:val="00E97D71"/>
    <w:rsid w:val="00E97E2F"/>
    <w:rsid w:val="00E97F55"/>
    <w:rsid w:val="00EA0268"/>
    <w:rsid w:val="00EA064A"/>
    <w:rsid w:val="00EA0B05"/>
    <w:rsid w:val="00EA0EBC"/>
    <w:rsid w:val="00EA151E"/>
    <w:rsid w:val="00EA2FEF"/>
    <w:rsid w:val="00EA3317"/>
    <w:rsid w:val="00EA3BEA"/>
    <w:rsid w:val="00EA4265"/>
    <w:rsid w:val="00EA4F5C"/>
    <w:rsid w:val="00EA542F"/>
    <w:rsid w:val="00EA5925"/>
    <w:rsid w:val="00EA6050"/>
    <w:rsid w:val="00EA6F4D"/>
    <w:rsid w:val="00EA73AF"/>
    <w:rsid w:val="00EA745B"/>
    <w:rsid w:val="00EA768B"/>
    <w:rsid w:val="00EA7824"/>
    <w:rsid w:val="00EB04A2"/>
    <w:rsid w:val="00EB07E7"/>
    <w:rsid w:val="00EB10D5"/>
    <w:rsid w:val="00EB1B7E"/>
    <w:rsid w:val="00EB1D56"/>
    <w:rsid w:val="00EB2534"/>
    <w:rsid w:val="00EB34DA"/>
    <w:rsid w:val="00EB427A"/>
    <w:rsid w:val="00EB5D21"/>
    <w:rsid w:val="00EB664C"/>
    <w:rsid w:val="00EB688B"/>
    <w:rsid w:val="00EB69E6"/>
    <w:rsid w:val="00EB6F77"/>
    <w:rsid w:val="00EB7D59"/>
    <w:rsid w:val="00EB7FAA"/>
    <w:rsid w:val="00EC0168"/>
    <w:rsid w:val="00EC020F"/>
    <w:rsid w:val="00EC0506"/>
    <w:rsid w:val="00EC09F0"/>
    <w:rsid w:val="00EC0C1A"/>
    <w:rsid w:val="00EC1B82"/>
    <w:rsid w:val="00EC23A4"/>
    <w:rsid w:val="00EC2665"/>
    <w:rsid w:val="00EC2ECD"/>
    <w:rsid w:val="00EC392B"/>
    <w:rsid w:val="00EC3A8C"/>
    <w:rsid w:val="00EC3AA6"/>
    <w:rsid w:val="00EC3CCE"/>
    <w:rsid w:val="00EC3D0C"/>
    <w:rsid w:val="00EC498E"/>
    <w:rsid w:val="00EC599C"/>
    <w:rsid w:val="00EC5EEF"/>
    <w:rsid w:val="00EC605A"/>
    <w:rsid w:val="00EC60EE"/>
    <w:rsid w:val="00EC6228"/>
    <w:rsid w:val="00EC6977"/>
    <w:rsid w:val="00EC7B96"/>
    <w:rsid w:val="00ED040B"/>
    <w:rsid w:val="00ED0948"/>
    <w:rsid w:val="00ED096D"/>
    <w:rsid w:val="00ED2123"/>
    <w:rsid w:val="00ED2255"/>
    <w:rsid w:val="00ED25B8"/>
    <w:rsid w:val="00ED3A4B"/>
    <w:rsid w:val="00ED436F"/>
    <w:rsid w:val="00ED4825"/>
    <w:rsid w:val="00ED4880"/>
    <w:rsid w:val="00ED49CC"/>
    <w:rsid w:val="00ED525D"/>
    <w:rsid w:val="00ED5D5C"/>
    <w:rsid w:val="00ED6068"/>
    <w:rsid w:val="00ED63E2"/>
    <w:rsid w:val="00ED6B64"/>
    <w:rsid w:val="00ED6CE7"/>
    <w:rsid w:val="00ED71B2"/>
    <w:rsid w:val="00ED7390"/>
    <w:rsid w:val="00ED75A8"/>
    <w:rsid w:val="00ED78A4"/>
    <w:rsid w:val="00ED7F8C"/>
    <w:rsid w:val="00EE00B3"/>
    <w:rsid w:val="00EE1C46"/>
    <w:rsid w:val="00EE1C90"/>
    <w:rsid w:val="00EE1DFB"/>
    <w:rsid w:val="00EE5E6C"/>
    <w:rsid w:val="00EF0322"/>
    <w:rsid w:val="00EF038B"/>
    <w:rsid w:val="00EF0EB7"/>
    <w:rsid w:val="00EF0F29"/>
    <w:rsid w:val="00EF1C30"/>
    <w:rsid w:val="00EF2883"/>
    <w:rsid w:val="00EF2B0F"/>
    <w:rsid w:val="00EF2E9A"/>
    <w:rsid w:val="00EF3231"/>
    <w:rsid w:val="00EF3FB8"/>
    <w:rsid w:val="00EF4261"/>
    <w:rsid w:val="00EF4A9B"/>
    <w:rsid w:val="00EF4D84"/>
    <w:rsid w:val="00EF4E04"/>
    <w:rsid w:val="00EF4E76"/>
    <w:rsid w:val="00EF4EA4"/>
    <w:rsid w:val="00EF5071"/>
    <w:rsid w:val="00EF541C"/>
    <w:rsid w:val="00EF5660"/>
    <w:rsid w:val="00EF5D7A"/>
    <w:rsid w:val="00EF659F"/>
    <w:rsid w:val="00EF6F82"/>
    <w:rsid w:val="00EF702D"/>
    <w:rsid w:val="00EF7ABB"/>
    <w:rsid w:val="00EF7F5A"/>
    <w:rsid w:val="00F000C1"/>
    <w:rsid w:val="00F00233"/>
    <w:rsid w:val="00F00DD8"/>
    <w:rsid w:val="00F01051"/>
    <w:rsid w:val="00F013DE"/>
    <w:rsid w:val="00F03047"/>
    <w:rsid w:val="00F03E00"/>
    <w:rsid w:val="00F0546A"/>
    <w:rsid w:val="00F05CEE"/>
    <w:rsid w:val="00F06220"/>
    <w:rsid w:val="00F06421"/>
    <w:rsid w:val="00F0658D"/>
    <w:rsid w:val="00F067C8"/>
    <w:rsid w:val="00F069F9"/>
    <w:rsid w:val="00F06F83"/>
    <w:rsid w:val="00F105B3"/>
    <w:rsid w:val="00F10A4C"/>
    <w:rsid w:val="00F112A7"/>
    <w:rsid w:val="00F1167F"/>
    <w:rsid w:val="00F12005"/>
    <w:rsid w:val="00F12770"/>
    <w:rsid w:val="00F12927"/>
    <w:rsid w:val="00F12982"/>
    <w:rsid w:val="00F132EB"/>
    <w:rsid w:val="00F1369F"/>
    <w:rsid w:val="00F13B45"/>
    <w:rsid w:val="00F14599"/>
    <w:rsid w:val="00F149AD"/>
    <w:rsid w:val="00F14AFE"/>
    <w:rsid w:val="00F14C2C"/>
    <w:rsid w:val="00F1557B"/>
    <w:rsid w:val="00F15FC9"/>
    <w:rsid w:val="00F1679B"/>
    <w:rsid w:val="00F1701B"/>
    <w:rsid w:val="00F171A9"/>
    <w:rsid w:val="00F1754B"/>
    <w:rsid w:val="00F1761B"/>
    <w:rsid w:val="00F20E84"/>
    <w:rsid w:val="00F215E3"/>
    <w:rsid w:val="00F22335"/>
    <w:rsid w:val="00F23646"/>
    <w:rsid w:val="00F24E6D"/>
    <w:rsid w:val="00F24F42"/>
    <w:rsid w:val="00F2654E"/>
    <w:rsid w:val="00F26762"/>
    <w:rsid w:val="00F267C2"/>
    <w:rsid w:val="00F268AC"/>
    <w:rsid w:val="00F26ED1"/>
    <w:rsid w:val="00F27089"/>
    <w:rsid w:val="00F275C6"/>
    <w:rsid w:val="00F3086C"/>
    <w:rsid w:val="00F30A2A"/>
    <w:rsid w:val="00F30F58"/>
    <w:rsid w:val="00F3104A"/>
    <w:rsid w:val="00F31061"/>
    <w:rsid w:val="00F31789"/>
    <w:rsid w:val="00F3234C"/>
    <w:rsid w:val="00F32F9E"/>
    <w:rsid w:val="00F33487"/>
    <w:rsid w:val="00F33E2E"/>
    <w:rsid w:val="00F3409E"/>
    <w:rsid w:val="00F34B6C"/>
    <w:rsid w:val="00F34DB9"/>
    <w:rsid w:val="00F3562D"/>
    <w:rsid w:val="00F3563D"/>
    <w:rsid w:val="00F3629B"/>
    <w:rsid w:val="00F3667B"/>
    <w:rsid w:val="00F36812"/>
    <w:rsid w:val="00F36A3E"/>
    <w:rsid w:val="00F3793E"/>
    <w:rsid w:val="00F4099D"/>
    <w:rsid w:val="00F40AF1"/>
    <w:rsid w:val="00F418CA"/>
    <w:rsid w:val="00F419F5"/>
    <w:rsid w:val="00F425FD"/>
    <w:rsid w:val="00F436F4"/>
    <w:rsid w:val="00F454D3"/>
    <w:rsid w:val="00F4567E"/>
    <w:rsid w:val="00F45D80"/>
    <w:rsid w:val="00F460F4"/>
    <w:rsid w:val="00F46D02"/>
    <w:rsid w:val="00F47169"/>
    <w:rsid w:val="00F4720A"/>
    <w:rsid w:val="00F50415"/>
    <w:rsid w:val="00F507CC"/>
    <w:rsid w:val="00F507E2"/>
    <w:rsid w:val="00F51C9F"/>
    <w:rsid w:val="00F5341E"/>
    <w:rsid w:val="00F53444"/>
    <w:rsid w:val="00F54478"/>
    <w:rsid w:val="00F54BED"/>
    <w:rsid w:val="00F54C39"/>
    <w:rsid w:val="00F54D60"/>
    <w:rsid w:val="00F54FBA"/>
    <w:rsid w:val="00F56D56"/>
    <w:rsid w:val="00F609C6"/>
    <w:rsid w:val="00F612E8"/>
    <w:rsid w:val="00F617D8"/>
    <w:rsid w:val="00F631E7"/>
    <w:rsid w:val="00F63341"/>
    <w:rsid w:val="00F63B2F"/>
    <w:rsid w:val="00F648B3"/>
    <w:rsid w:val="00F64DCE"/>
    <w:rsid w:val="00F651D8"/>
    <w:rsid w:val="00F655EF"/>
    <w:rsid w:val="00F6585E"/>
    <w:rsid w:val="00F65F9C"/>
    <w:rsid w:val="00F66112"/>
    <w:rsid w:val="00F67309"/>
    <w:rsid w:val="00F67712"/>
    <w:rsid w:val="00F677B4"/>
    <w:rsid w:val="00F67F06"/>
    <w:rsid w:val="00F7056B"/>
    <w:rsid w:val="00F70838"/>
    <w:rsid w:val="00F7094C"/>
    <w:rsid w:val="00F70A2F"/>
    <w:rsid w:val="00F70BAC"/>
    <w:rsid w:val="00F7101E"/>
    <w:rsid w:val="00F71C97"/>
    <w:rsid w:val="00F72948"/>
    <w:rsid w:val="00F73006"/>
    <w:rsid w:val="00F73955"/>
    <w:rsid w:val="00F740FF"/>
    <w:rsid w:val="00F7448D"/>
    <w:rsid w:val="00F7494D"/>
    <w:rsid w:val="00F7598F"/>
    <w:rsid w:val="00F75C92"/>
    <w:rsid w:val="00F760F8"/>
    <w:rsid w:val="00F76402"/>
    <w:rsid w:val="00F7664D"/>
    <w:rsid w:val="00F76E8F"/>
    <w:rsid w:val="00F77418"/>
    <w:rsid w:val="00F77E07"/>
    <w:rsid w:val="00F77F0C"/>
    <w:rsid w:val="00F80615"/>
    <w:rsid w:val="00F80DD8"/>
    <w:rsid w:val="00F8158B"/>
    <w:rsid w:val="00F81E2D"/>
    <w:rsid w:val="00F81F8F"/>
    <w:rsid w:val="00F82520"/>
    <w:rsid w:val="00F82AA5"/>
    <w:rsid w:val="00F833C6"/>
    <w:rsid w:val="00F83A41"/>
    <w:rsid w:val="00F83B61"/>
    <w:rsid w:val="00F84338"/>
    <w:rsid w:val="00F85F05"/>
    <w:rsid w:val="00F860C0"/>
    <w:rsid w:val="00F86BB5"/>
    <w:rsid w:val="00F874F9"/>
    <w:rsid w:val="00F877B4"/>
    <w:rsid w:val="00F8781D"/>
    <w:rsid w:val="00F90ADF"/>
    <w:rsid w:val="00F90E7B"/>
    <w:rsid w:val="00F90F69"/>
    <w:rsid w:val="00F91439"/>
    <w:rsid w:val="00F91953"/>
    <w:rsid w:val="00F9216C"/>
    <w:rsid w:val="00F9410E"/>
    <w:rsid w:val="00F949FA"/>
    <w:rsid w:val="00F94CB8"/>
    <w:rsid w:val="00F9528D"/>
    <w:rsid w:val="00F9589F"/>
    <w:rsid w:val="00FA04DA"/>
    <w:rsid w:val="00FA0ACE"/>
    <w:rsid w:val="00FA1164"/>
    <w:rsid w:val="00FA2431"/>
    <w:rsid w:val="00FA2564"/>
    <w:rsid w:val="00FA28F7"/>
    <w:rsid w:val="00FA392B"/>
    <w:rsid w:val="00FA3D56"/>
    <w:rsid w:val="00FA3E9D"/>
    <w:rsid w:val="00FA4838"/>
    <w:rsid w:val="00FA5822"/>
    <w:rsid w:val="00FA68FD"/>
    <w:rsid w:val="00FA71AA"/>
    <w:rsid w:val="00FB0B65"/>
    <w:rsid w:val="00FB0F52"/>
    <w:rsid w:val="00FB2061"/>
    <w:rsid w:val="00FB2297"/>
    <w:rsid w:val="00FB280F"/>
    <w:rsid w:val="00FB3E82"/>
    <w:rsid w:val="00FB5A14"/>
    <w:rsid w:val="00FB5AA4"/>
    <w:rsid w:val="00FB6D17"/>
    <w:rsid w:val="00FB74BE"/>
    <w:rsid w:val="00FB79A8"/>
    <w:rsid w:val="00FC03A4"/>
    <w:rsid w:val="00FC0625"/>
    <w:rsid w:val="00FC06A6"/>
    <w:rsid w:val="00FC06BC"/>
    <w:rsid w:val="00FC15C9"/>
    <w:rsid w:val="00FC1BB9"/>
    <w:rsid w:val="00FC1FC7"/>
    <w:rsid w:val="00FC2D3F"/>
    <w:rsid w:val="00FC31D8"/>
    <w:rsid w:val="00FC57F3"/>
    <w:rsid w:val="00FC6287"/>
    <w:rsid w:val="00FC6827"/>
    <w:rsid w:val="00FC70B0"/>
    <w:rsid w:val="00FD01AF"/>
    <w:rsid w:val="00FD052B"/>
    <w:rsid w:val="00FD0BAD"/>
    <w:rsid w:val="00FD25AE"/>
    <w:rsid w:val="00FD2A13"/>
    <w:rsid w:val="00FD2CED"/>
    <w:rsid w:val="00FD2E0D"/>
    <w:rsid w:val="00FD3060"/>
    <w:rsid w:val="00FD351D"/>
    <w:rsid w:val="00FD3D11"/>
    <w:rsid w:val="00FD3E75"/>
    <w:rsid w:val="00FD466E"/>
    <w:rsid w:val="00FD6052"/>
    <w:rsid w:val="00FD6ACE"/>
    <w:rsid w:val="00FD7634"/>
    <w:rsid w:val="00FD76C2"/>
    <w:rsid w:val="00FE085D"/>
    <w:rsid w:val="00FE0C76"/>
    <w:rsid w:val="00FE19D9"/>
    <w:rsid w:val="00FE2A94"/>
    <w:rsid w:val="00FE31ED"/>
    <w:rsid w:val="00FE351E"/>
    <w:rsid w:val="00FE4486"/>
    <w:rsid w:val="00FE4CE9"/>
    <w:rsid w:val="00FE4EC4"/>
    <w:rsid w:val="00FE5525"/>
    <w:rsid w:val="00FE5B70"/>
    <w:rsid w:val="00FE6205"/>
    <w:rsid w:val="00FE651E"/>
    <w:rsid w:val="00FE6C14"/>
    <w:rsid w:val="00FE70E2"/>
    <w:rsid w:val="00FE752A"/>
    <w:rsid w:val="00FE7AB8"/>
    <w:rsid w:val="00FF05F9"/>
    <w:rsid w:val="00FF06BC"/>
    <w:rsid w:val="00FF0BA9"/>
    <w:rsid w:val="00FF1940"/>
    <w:rsid w:val="00FF1E2C"/>
    <w:rsid w:val="00FF2111"/>
    <w:rsid w:val="00FF3752"/>
    <w:rsid w:val="00FF39AB"/>
    <w:rsid w:val="00FF43DE"/>
    <w:rsid w:val="00FF4733"/>
    <w:rsid w:val="00FF4D87"/>
    <w:rsid w:val="00FF5525"/>
    <w:rsid w:val="00FF5CA5"/>
    <w:rsid w:val="00FF699C"/>
    <w:rsid w:val="00FF6F85"/>
    <w:rsid w:val="00FF7121"/>
    <w:rsid w:val="00FF7283"/>
    <w:rsid w:val="00FF784C"/>
    <w:rsid w:val="0615DC5E"/>
    <w:rsid w:val="079DF6A7"/>
    <w:rsid w:val="091627A8"/>
    <w:rsid w:val="0B415299"/>
    <w:rsid w:val="0C0994CA"/>
    <w:rsid w:val="0C1EECF9"/>
    <w:rsid w:val="11FDA8BF"/>
    <w:rsid w:val="131BCE0E"/>
    <w:rsid w:val="14FE0F87"/>
    <w:rsid w:val="1A3A9C21"/>
    <w:rsid w:val="1A55AEF6"/>
    <w:rsid w:val="1C940AE5"/>
    <w:rsid w:val="1CE47825"/>
    <w:rsid w:val="1E461BD9"/>
    <w:rsid w:val="1EC8AFD2"/>
    <w:rsid w:val="20EDE6C6"/>
    <w:rsid w:val="21348521"/>
    <w:rsid w:val="22DD7460"/>
    <w:rsid w:val="233553B9"/>
    <w:rsid w:val="2481636F"/>
    <w:rsid w:val="254A30A3"/>
    <w:rsid w:val="26B7F138"/>
    <w:rsid w:val="26FFF6CC"/>
    <w:rsid w:val="27B2A2BF"/>
    <w:rsid w:val="289BC72D"/>
    <w:rsid w:val="28C5F3E3"/>
    <w:rsid w:val="2A6169C5"/>
    <w:rsid w:val="2AAF642C"/>
    <w:rsid w:val="2AFFCF27"/>
    <w:rsid w:val="2CAD50DE"/>
    <w:rsid w:val="2CCBD610"/>
    <w:rsid w:val="2F34F6AC"/>
    <w:rsid w:val="30059116"/>
    <w:rsid w:val="313FE315"/>
    <w:rsid w:val="32EE66D2"/>
    <w:rsid w:val="363B0AC7"/>
    <w:rsid w:val="36798B08"/>
    <w:rsid w:val="368CD96B"/>
    <w:rsid w:val="38340A3F"/>
    <w:rsid w:val="394F7091"/>
    <w:rsid w:val="395DA856"/>
    <w:rsid w:val="3B2855EE"/>
    <w:rsid w:val="3BBE76DE"/>
    <w:rsid w:val="400938AA"/>
    <w:rsid w:val="41D0AA25"/>
    <w:rsid w:val="4255AA5B"/>
    <w:rsid w:val="447DD1FD"/>
    <w:rsid w:val="45ECCF66"/>
    <w:rsid w:val="46103BD0"/>
    <w:rsid w:val="4B954554"/>
    <w:rsid w:val="4CEFDB0E"/>
    <w:rsid w:val="4E1CA2FF"/>
    <w:rsid w:val="4F966BB0"/>
    <w:rsid w:val="55FBE8B9"/>
    <w:rsid w:val="56E7BE26"/>
    <w:rsid w:val="57693506"/>
    <w:rsid w:val="577733DC"/>
    <w:rsid w:val="57BE98F4"/>
    <w:rsid w:val="5D3A5268"/>
    <w:rsid w:val="62490194"/>
    <w:rsid w:val="634A36FB"/>
    <w:rsid w:val="64263713"/>
    <w:rsid w:val="64B73566"/>
    <w:rsid w:val="651432EC"/>
    <w:rsid w:val="66B8C9B8"/>
    <w:rsid w:val="680C8224"/>
    <w:rsid w:val="687A05BE"/>
    <w:rsid w:val="68F6FD10"/>
    <w:rsid w:val="6A426866"/>
    <w:rsid w:val="6AB17907"/>
    <w:rsid w:val="6B6F176A"/>
    <w:rsid w:val="6CF11941"/>
    <w:rsid w:val="6D370C68"/>
    <w:rsid w:val="6FFEFC26"/>
    <w:rsid w:val="703F1E01"/>
    <w:rsid w:val="71856641"/>
    <w:rsid w:val="72DD2A9B"/>
    <w:rsid w:val="7532443C"/>
    <w:rsid w:val="75AED5C0"/>
    <w:rsid w:val="76CE149D"/>
    <w:rsid w:val="77D1F30E"/>
    <w:rsid w:val="7869E4FE"/>
    <w:rsid w:val="78E0B6B6"/>
    <w:rsid w:val="7B658469"/>
    <w:rsid w:val="7BA185C0"/>
    <w:rsid w:val="7BF1F4D6"/>
    <w:rsid w:val="7E09D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638672"/>
  <w15:docId w15:val="{072A99BD-F1FE-4CC3-992B-0F8D64CC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7D"/>
  </w:style>
  <w:style w:type="paragraph" w:styleId="Heading1">
    <w:name w:val="heading 1"/>
    <w:aliases w:val="Part Title"/>
    <w:basedOn w:val="Normal"/>
    <w:next w:val="Normal"/>
    <w:link w:val="Heading1Char"/>
    <w:uiPriority w:val="9"/>
    <w:qFormat/>
    <w:rsid w:val="00AC277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aliases w:val="Chapter Title"/>
    <w:basedOn w:val="Normal"/>
    <w:next w:val="Normal"/>
    <w:link w:val="Heading2Char"/>
    <w:uiPriority w:val="9"/>
    <w:unhideWhenUsed/>
    <w:qFormat/>
    <w:rsid w:val="00AC277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aliases w:val="Section Title"/>
    <w:basedOn w:val="Normal"/>
    <w:next w:val="Normal"/>
    <w:link w:val="Heading3Char"/>
    <w:uiPriority w:val="9"/>
    <w:unhideWhenUsed/>
    <w:qFormat/>
    <w:rsid w:val="00AC277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aliases w:val="Map Title"/>
    <w:basedOn w:val="Normal"/>
    <w:next w:val="Normal"/>
    <w:link w:val="Heading4Char"/>
    <w:uiPriority w:val="9"/>
    <w:unhideWhenUsed/>
    <w:qFormat/>
    <w:rsid w:val="00AC27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aliases w:val="Block Label"/>
    <w:basedOn w:val="Normal"/>
    <w:next w:val="Normal"/>
    <w:link w:val="Heading5Char"/>
    <w:uiPriority w:val="9"/>
    <w:unhideWhenUsed/>
    <w:qFormat/>
    <w:rsid w:val="00AC27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aliases w:val="Sub Label"/>
    <w:basedOn w:val="Normal"/>
    <w:next w:val="Normal"/>
    <w:link w:val="Heading6Char"/>
    <w:uiPriority w:val="9"/>
    <w:unhideWhenUsed/>
    <w:qFormat/>
    <w:rsid w:val="00AC27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7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7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7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Title Char"/>
    <w:basedOn w:val="DefaultParagraphFont"/>
    <w:link w:val="Heading1"/>
    <w:uiPriority w:val="9"/>
    <w:rsid w:val="00AC277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aliases w:val="Chapter Title Char"/>
    <w:basedOn w:val="DefaultParagraphFont"/>
    <w:link w:val="Heading2"/>
    <w:uiPriority w:val="9"/>
    <w:rsid w:val="00AC27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aliases w:val="Section Title Char"/>
    <w:basedOn w:val="DefaultParagraphFont"/>
    <w:link w:val="Heading3"/>
    <w:uiPriority w:val="9"/>
    <w:rsid w:val="00AC277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aliases w:val="Map Title Char"/>
    <w:basedOn w:val="DefaultParagraphFont"/>
    <w:link w:val="Heading4"/>
    <w:uiPriority w:val="9"/>
    <w:rsid w:val="00AC277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aliases w:val="Block Label Char"/>
    <w:basedOn w:val="DefaultParagraphFont"/>
    <w:link w:val="Heading5"/>
    <w:uiPriority w:val="9"/>
    <w:rsid w:val="00AC277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aliases w:val="Sub Label Char"/>
    <w:basedOn w:val="DefaultParagraphFont"/>
    <w:link w:val="Heading6"/>
    <w:uiPriority w:val="9"/>
    <w:rsid w:val="00AC277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BalloonText">
    <w:name w:val="Balloon Text"/>
    <w:basedOn w:val="Normal"/>
    <w:link w:val="BalloonTextChar"/>
    <w:semiHidden/>
    <w:rsid w:val="00CA6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A6EFF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lockLine">
    <w:name w:val="Block Line"/>
    <w:basedOn w:val="Normal"/>
    <w:link w:val="BlockLineChar"/>
    <w:rsid w:val="00580CBE"/>
    <w:pPr>
      <w:numPr>
        <w:numId w:val="3"/>
      </w:numPr>
      <w:pBdr>
        <w:top w:val="single" w:sz="6" w:space="0" w:color="000000"/>
      </w:pBdr>
      <w:spacing w:before="240"/>
      <w:jc w:val="right"/>
    </w:pPr>
    <w:rPr>
      <w:i/>
    </w:rPr>
  </w:style>
  <w:style w:type="paragraph" w:styleId="BlockText">
    <w:name w:val="Block Text"/>
    <w:basedOn w:val="Normal"/>
    <w:uiPriority w:val="99"/>
    <w:unhideWhenUsed/>
    <w:rsid w:val="00580CBE"/>
  </w:style>
  <w:style w:type="paragraph" w:customStyle="1" w:styleId="BulletText1">
    <w:name w:val="Bullet Text 1"/>
    <w:basedOn w:val="Normal"/>
    <w:link w:val="BulletText1Char"/>
    <w:rsid w:val="00580CBE"/>
    <w:pPr>
      <w:numPr>
        <w:numId w:val="2"/>
      </w:numPr>
    </w:pPr>
  </w:style>
  <w:style w:type="paragraph" w:customStyle="1" w:styleId="BulletText2">
    <w:name w:val="Bullet Text 2"/>
    <w:basedOn w:val="Normal"/>
    <w:link w:val="BulletText2Char"/>
    <w:rsid w:val="00580CBE"/>
    <w:pPr>
      <w:numPr>
        <w:ilvl w:val="1"/>
        <w:numId w:val="2"/>
      </w:numPr>
    </w:pPr>
  </w:style>
  <w:style w:type="paragraph" w:customStyle="1" w:styleId="BulletText3">
    <w:name w:val="Bullet Text 3"/>
    <w:basedOn w:val="Normal"/>
    <w:link w:val="BulletText3Char"/>
    <w:rsid w:val="00580CBE"/>
    <w:pPr>
      <w:numPr>
        <w:ilvl w:val="2"/>
        <w:numId w:val="2"/>
      </w:numPr>
    </w:pPr>
  </w:style>
  <w:style w:type="paragraph" w:customStyle="1" w:styleId="ContinuedBlockLabel">
    <w:name w:val="Continued Block Label"/>
    <w:basedOn w:val="Normal"/>
    <w:next w:val="Normal"/>
    <w:link w:val="ContinuedBlockLabelChar"/>
    <w:rsid w:val="00580CBE"/>
    <w:pPr>
      <w:spacing w:after="240"/>
    </w:pPr>
    <w:rPr>
      <w:b/>
    </w:rPr>
  </w:style>
  <w:style w:type="paragraph" w:customStyle="1" w:styleId="EmbeddedText">
    <w:name w:val="Embedded Text"/>
    <w:basedOn w:val="Normal"/>
    <w:rsid w:val="00CA6EFF"/>
    <w:rPr>
      <w:szCs w:val="20"/>
    </w:rPr>
  </w:style>
  <w:style w:type="character" w:styleId="HTMLAcronym">
    <w:name w:val="HTML Acronym"/>
    <w:basedOn w:val="DefaultParagraphFont"/>
    <w:rsid w:val="00CA6EFF"/>
  </w:style>
  <w:style w:type="paragraph" w:customStyle="1" w:styleId="IMTOC">
    <w:name w:val="IMTOC"/>
    <w:rsid w:val="00CA6EFF"/>
    <w:rPr>
      <w:rFonts w:ascii="Times New Roman" w:eastAsia="Times New Roman" w:hAnsi="Times New Roman"/>
      <w:szCs w:val="20"/>
    </w:rPr>
  </w:style>
  <w:style w:type="paragraph" w:customStyle="1" w:styleId="MapTitleContinued">
    <w:name w:val="Map Title. Continued"/>
    <w:basedOn w:val="Normal"/>
    <w:next w:val="Normal"/>
    <w:link w:val="MapTitleContinuedChar"/>
    <w:rsid w:val="00580CBE"/>
    <w:pPr>
      <w:pageBreakBefore/>
      <w:spacing w:after="240"/>
    </w:pPr>
    <w:rPr>
      <w:b/>
      <w:sz w:val="32"/>
    </w:rPr>
  </w:style>
  <w:style w:type="paragraph" w:customStyle="1" w:styleId="MemoLine">
    <w:name w:val="Memo Line"/>
    <w:basedOn w:val="BlockLine"/>
    <w:next w:val="Normal"/>
    <w:link w:val="MemoLineChar"/>
    <w:rsid w:val="00580CBE"/>
    <w:pPr>
      <w:numPr>
        <w:numId w:val="0"/>
      </w:numPr>
      <w:jc w:val="left"/>
    </w:pPr>
    <w:rPr>
      <w:i w:val="0"/>
    </w:rPr>
  </w:style>
  <w:style w:type="paragraph" w:customStyle="1" w:styleId="NoteText">
    <w:name w:val="Note Text"/>
    <w:basedOn w:val="Normal"/>
    <w:link w:val="NoteTextChar"/>
    <w:rsid w:val="00580CBE"/>
  </w:style>
  <w:style w:type="paragraph" w:customStyle="1" w:styleId="PublicationTitle">
    <w:name w:val="Publication Title"/>
    <w:basedOn w:val="Normal"/>
    <w:next w:val="Heading4"/>
    <w:link w:val="PublicationTitleChar"/>
    <w:rsid w:val="00580CBE"/>
    <w:pPr>
      <w:pageBreakBefore/>
      <w:spacing w:after="240"/>
      <w:jc w:val="center"/>
    </w:pPr>
    <w:rPr>
      <w:b/>
      <w:sz w:val="32"/>
    </w:rPr>
  </w:style>
  <w:style w:type="table" w:styleId="TableGrid">
    <w:name w:val="Table Grid"/>
    <w:basedOn w:val="TableNormal"/>
    <w:uiPriority w:val="39"/>
    <w:rsid w:val="005C47CA"/>
    <w:rPr>
      <w:rFonts w:eastAsia="Times New Roman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erText">
    <w:name w:val="Table Header Text"/>
    <w:basedOn w:val="Normal"/>
    <w:link w:val="TableHeaderTextChar"/>
    <w:rsid w:val="00580CBE"/>
    <w:pPr>
      <w:jc w:val="center"/>
    </w:pPr>
    <w:rPr>
      <w:b/>
    </w:rPr>
  </w:style>
  <w:style w:type="paragraph" w:customStyle="1" w:styleId="TableText">
    <w:name w:val="Table Text"/>
    <w:aliases w:val="tt"/>
    <w:basedOn w:val="Normal"/>
    <w:link w:val="TableTextChar"/>
    <w:qFormat/>
    <w:rsid w:val="00580CBE"/>
  </w:style>
  <w:style w:type="paragraph" w:customStyle="1" w:styleId="TOCTitle">
    <w:name w:val="TOC Title"/>
    <w:basedOn w:val="Normal"/>
    <w:link w:val="TOCTitleChar"/>
    <w:rsid w:val="00580CBE"/>
    <w:pPr>
      <w:pageBreakBefore/>
    </w:pPr>
    <w:rPr>
      <w:b/>
      <w:sz w:val="32"/>
    </w:rPr>
  </w:style>
  <w:style w:type="paragraph" w:customStyle="1" w:styleId="TOCItem">
    <w:name w:val="TOCItem"/>
    <w:basedOn w:val="Normal"/>
    <w:rsid w:val="00CA6EFF"/>
    <w:pPr>
      <w:tabs>
        <w:tab w:val="left" w:leader="dot" w:pos="7061"/>
        <w:tab w:val="right" w:pos="7524"/>
      </w:tabs>
      <w:spacing w:before="60" w:after="60"/>
      <w:ind w:right="465"/>
    </w:pPr>
    <w:rPr>
      <w:szCs w:val="20"/>
    </w:rPr>
  </w:style>
  <w:style w:type="paragraph" w:customStyle="1" w:styleId="TOCStem">
    <w:name w:val="TOCStem"/>
    <w:basedOn w:val="Normal"/>
    <w:rsid w:val="00CA6EFF"/>
    <w:rPr>
      <w:szCs w:val="20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CA6EFF"/>
    <w:pPr>
      <w:ind w:left="720"/>
      <w:contextualSpacing/>
    </w:pPr>
  </w:style>
  <w:style w:type="character" w:styleId="FollowedHyperlink">
    <w:name w:val="FollowedHyperlink"/>
    <w:rsid w:val="00CA6EFF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0CB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80CBE"/>
    <w:rPr>
      <w:rFonts w:cstheme="minorBidi"/>
      <w:color w:val="000000"/>
      <w:sz w:val="20"/>
      <w:szCs w:val="22"/>
      <w:u w:val="none"/>
    </w:rPr>
  </w:style>
  <w:style w:type="paragraph" w:styleId="Header">
    <w:name w:val="header"/>
    <w:basedOn w:val="Normal"/>
    <w:link w:val="HeaderChar"/>
    <w:uiPriority w:val="99"/>
    <w:unhideWhenUsed/>
    <w:rsid w:val="00580CBE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80CBE"/>
    <w:rPr>
      <w:rFonts w:cstheme="minorBidi"/>
      <w:color w:val="000000"/>
      <w:sz w:val="20"/>
      <w:szCs w:val="22"/>
      <w:u w:val="none"/>
    </w:rPr>
  </w:style>
  <w:style w:type="character" w:styleId="Hyperlink">
    <w:name w:val="Hyperlink"/>
    <w:basedOn w:val="DefaultParagraphFont"/>
    <w:uiPriority w:val="99"/>
    <w:unhideWhenUsed/>
    <w:rsid w:val="00580CBE"/>
    <w:rPr>
      <w:rFonts w:ascii="Calibri" w:hAnsi="Calibri"/>
      <w:b w:val="0"/>
      <w:i w:val="0"/>
      <w:color w:val="0B0080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C23BC5"/>
    <w:pPr>
      <w:tabs>
        <w:tab w:val="right" w:leader="dot" w:pos="9288"/>
      </w:tabs>
      <w:spacing w:after="100"/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580CBE"/>
    <w:pPr>
      <w:spacing w:after="100"/>
      <w:ind w:left="720"/>
    </w:pPr>
  </w:style>
  <w:style w:type="paragraph" w:customStyle="1" w:styleId="NumberedList1">
    <w:name w:val="Numbered List 1"/>
    <w:basedOn w:val="Normal"/>
    <w:link w:val="NumberedList1Char"/>
    <w:rsid w:val="00580CBE"/>
    <w:pPr>
      <w:numPr>
        <w:ilvl w:val="1"/>
        <w:numId w:val="3"/>
      </w:numPr>
    </w:pPr>
  </w:style>
  <w:style w:type="paragraph" w:customStyle="1" w:styleId="NumberedList2">
    <w:name w:val="Numbered List 2"/>
    <w:basedOn w:val="Normal"/>
    <w:link w:val="NumberedList2Char"/>
    <w:rsid w:val="00580CBE"/>
    <w:pPr>
      <w:numPr>
        <w:ilvl w:val="2"/>
        <w:numId w:val="3"/>
      </w:numPr>
    </w:pPr>
  </w:style>
  <w:style w:type="paragraph" w:customStyle="1" w:styleId="NumberedList3">
    <w:name w:val="Numbered List 3"/>
    <w:basedOn w:val="Normal"/>
    <w:link w:val="NumberedList3Char"/>
    <w:rsid w:val="00580CBE"/>
    <w:pPr>
      <w:numPr>
        <w:ilvl w:val="3"/>
        <w:numId w:val="3"/>
      </w:numPr>
    </w:pPr>
  </w:style>
  <w:style w:type="paragraph" w:customStyle="1" w:styleId="ContinuedTableLabel">
    <w:name w:val="Continued Table Label"/>
    <w:basedOn w:val="Normal"/>
    <w:link w:val="ContinuedTableLabelChar"/>
    <w:rsid w:val="00580CBE"/>
    <w:pPr>
      <w:spacing w:after="240"/>
    </w:pPr>
    <w:rPr>
      <w:b/>
    </w:rPr>
  </w:style>
  <w:style w:type="numbering" w:customStyle="1" w:styleId="FSProStyle7">
    <w:name w:val="FSProStyle7"/>
    <w:basedOn w:val="NoList"/>
    <w:rsid w:val="00580CBE"/>
    <w:pPr>
      <w:numPr>
        <w:numId w:val="1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580CB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80CBE"/>
    <w:pPr>
      <w:spacing w:after="100"/>
      <w:ind w:left="2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80CB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80CB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80CB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80CB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80CB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AC277D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AC277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C277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customStyle="1" w:styleId="definition-inner-item">
    <w:name w:val="definition-inner-item"/>
    <w:basedOn w:val="Normal"/>
    <w:rsid w:val="002E5954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/>
    </w:rPr>
  </w:style>
  <w:style w:type="paragraph" w:styleId="NoSpacing">
    <w:name w:val="No Spacing"/>
    <w:uiPriority w:val="1"/>
    <w:qFormat/>
    <w:rsid w:val="00AC277D"/>
    <w:pPr>
      <w:spacing w:after="0" w:line="240" w:lineRule="auto"/>
    </w:pPr>
  </w:style>
  <w:style w:type="paragraph" w:customStyle="1" w:styleId="Default">
    <w:name w:val="Default"/>
    <w:rsid w:val="00280A41"/>
    <w:pPr>
      <w:autoSpaceDE w:val="0"/>
      <w:autoSpaceDN w:val="0"/>
      <w:adjustRightInd w:val="0"/>
    </w:pPr>
    <w:rPr>
      <w:rFonts w:cs="Calibri"/>
      <w:color w:val="000000"/>
      <w:sz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70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4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4E7"/>
    <w:rPr>
      <w:sz w:val="20"/>
      <w:szCs w:val="20"/>
      <w:u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4E7"/>
    <w:rPr>
      <w:b/>
      <w:bCs/>
      <w:sz w:val="20"/>
      <w:szCs w:val="20"/>
      <w:u w:val="none"/>
    </w:rPr>
  </w:style>
  <w:style w:type="character" w:customStyle="1" w:styleId="tgc">
    <w:name w:val="_tgc"/>
    <w:basedOn w:val="DefaultParagraphFont"/>
    <w:rsid w:val="002453C5"/>
  </w:style>
  <w:style w:type="character" w:styleId="PlaceholderText">
    <w:name w:val="Placeholder Text"/>
    <w:basedOn w:val="DefaultParagraphFont"/>
    <w:uiPriority w:val="99"/>
    <w:semiHidden/>
    <w:rsid w:val="00FC70B0"/>
    <w:rPr>
      <w:color w:val="808080"/>
    </w:rPr>
  </w:style>
  <w:style w:type="character" w:customStyle="1" w:styleId="PublicationTitleChar">
    <w:name w:val="Publication Title Char"/>
    <w:basedOn w:val="DefaultParagraphFont"/>
    <w:link w:val="PublicationTitle"/>
    <w:rsid w:val="00580CBE"/>
    <w:rPr>
      <w:rFonts w:cstheme="minorBidi"/>
      <w:b/>
      <w:color w:val="000000"/>
      <w:sz w:val="32"/>
      <w:szCs w:val="22"/>
      <w:u w:val="none"/>
    </w:rPr>
  </w:style>
  <w:style w:type="character" w:customStyle="1" w:styleId="MapTitleContinuedChar">
    <w:name w:val="Map Title. Continued Char"/>
    <w:basedOn w:val="DefaultParagraphFont"/>
    <w:link w:val="MapTitleContinued"/>
    <w:rsid w:val="00580CBE"/>
    <w:rPr>
      <w:rFonts w:cstheme="minorBidi"/>
      <w:b/>
      <w:color w:val="000000"/>
      <w:sz w:val="32"/>
      <w:szCs w:val="22"/>
      <w:u w:val="none"/>
    </w:rPr>
  </w:style>
  <w:style w:type="character" w:customStyle="1" w:styleId="ContinuedBlockLabelChar">
    <w:name w:val="Continued Block Label Char"/>
    <w:basedOn w:val="DefaultParagraphFont"/>
    <w:link w:val="ContinuedBlockLabel"/>
    <w:rsid w:val="00580CBE"/>
    <w:rPr>
      <w:rFonts w:cstheme="minorBidi"/>
      <w:b/>
      <w:color w:val="000000"/>
      <w:szCs w:val="22"/>
      <w:u w:val="none"/>
    </w:rPr>
  </w:style>
  <w:style w:type="character" w:customStyle="1" w:styleId="BlockLineChar">
    <w:name w:val="Block Line Char"/>
    <w:basedOn w:val="DefaultParagraphFont"/>
    <w:link w:val="BlockLine"/>
    <w:rsid w:val="00580CBE"/>
    <w:rPr>
      <w:i/>
    </w:rPr>
  </w:style>
  <w:style w:type="character" w:customStyle="1" w:styleId="NoteTextChar">
    <w:name w:val="Note Text Char"/>
    <w:basedOn w:val="DefaultParagraphFont"/>
    <w:link w:val="NoteText"/>
    <w:rsid w:val="00580CBE"/>
    <w:rPr>
      <w:rFonts w:cstheme="minorBidi"/>
      <w:color w:val="000000"/>
      <w:sz w:val="24"/>
      <w:szCs w:val="22"/>
      <w:u w:val="none"/>
    </w:rPr>
  </w:style>
  <w:style w:type="character" w:customStyle="1" w:styleId="MemoLineChar">
    <w:name w:val="Memo Line Char"/>
    <w:basedOn w:val="DefaultParagraphFont"/>
    <w:link w:val="MemoLine"/>
    <w:rsid w:val="00580CBE"/>
    <w:rPr>
      <w:rFonts w:cstheme="minorBidi"/>
      <w:color w:val="000000"/>
      <w:sz w:val="24"/>
      <w:szCs w:val="22"/>
      <w:u w:val="none"/>
    </w:rPr>
  </w:style>
  <w:style w:type="character" w:customStyle="1" w:styleId="TableHeaderTextChar">
    <w:name w:val="Table Header Text Char"/>
    <w:basedOn w:val="DefaultParagraphFont"/>
    <w:link w:val="TableHeaderText"/>
    <w:rsid w:val="00580CBE"/>
    <w:rPr>
      <w:rFonts w:cstheme="minorBidi"/>
      <w:b/>
      <w:color w:val="000000"/>
      <w:sz w:val="24"/>
      <w:szCs w:val="22"/>
      <w:u w:val="none"/>
    </w:rPr>
  </w:style>
  <w:style w:type="character" w:customStyle="1" w:styleId="TableTextChar">
    <w:name w:val="Table Text Char"/>
    <w:basedOn w:val="DefaultParagraphFont"/>
    <w:link w:val="TableText"/>
    <w:rsid w:val="00580CBE"/>
    <w:rPr>
      <w:rFonts w:cstheme="minorBidi"/>
      <w:color w:val="000000"/>
      <w:sz w:val="24"/>
      <w:szCs w:val="22"/>
      <w:u w:val="none"/>
    </w:rPr>
  </w:style>
  <w:style w:type="paragraph" w:customStyle="1" w:styleId="TableSubHeader">
    <w:name w:val="Table SubHeader"/>
    <w:basedOn w:val="Normal"/>
    <w:link w:val="TableSubHeaderChar"/>
    <w:rsid w:val="00580CBE"/>
    <w:pPr>
      <w:jc w:val="center"/>
    </w:pPr>
    <w:rPr>
      <w:b/>
    </w:rPr>
  </w:style>
  <w:style w:type="character" w:customStyle="1" w:styleId="TableSubHeaderChar">
    <w:name w:val="Table SubHeader Char"/>
    <w:basedOn w:val="DefaultParagraphFont"/>
    <w:link w:val="TableSubHeader"/>
    <w:rsid w:val="00580CBE"/>
    <w:rPr>
      <w:rFonts w:cstheme="minorBidi"/>
      <w:b/>
      <w:color w:val="000000"/>
      <w:sz w:val="24"/>
      <w:szCs w:val="22"/>
      <w:u w:val="none"/>
    </w:rPr>
  </w:style>
  <w:style w:type="character" w:customStyle="1" w:styleId="TOCTitleChar">
    <w:name w:val="TOC Title Char"/>
    <w:basedOn w:val="DefaultParagraphFont"/>
    <w:link w:val="TOCTitle"/>
    <w:rsid w:val="00580CBE"/>
    <w:rPr>
      <w:rFonts w:cstheme="minorBidi"/>
      <w:b/>
      <w:color w:val="000000"/>
      <w:sz w:val="32"/>
      <w:szCs w:val="22"/>
      <w:u w:val="none"/>
    </w:rPr>
  </w:style>
  <w:style w:type="character" w:customStyle="1" w:styleId="BulletText1Char">
    <w:name w:val="Bullet Text 1 Char"/>
    <w:basedOn w:val="DefaultParagraphFont"/>
    <w:link w:val="BulletText1"/>
    <w:rsid w:val="00580CBE"/>
  </w:style>
  <w:style w:type="character" w:customStyle="1" w:styleId="BulletText2Char">
    <w:name w:val="Bullet Text 2 Char"/>
    <w:basedOn w:val="DefaultParagraphFont"/>
    <w:link w:val="BulletText2"/>
    <w:rsid w:val="00580CBE"/>
  </w:style>
  <w:style w:type="character" w:customStyle="1" w:styleId="BulletText3Char">
    <w:name w:val="Bullet Text 3 Char"/>
    <w:basedOn w:val="DefaultParagraphFont"/>
    <w:link w:val="BulletText3"/>
    <w:rsid w:val="00580CBE"/>
  </w:style>
  <w:style w:type="character" w:customStyle="1" w:styleId="NumberedList1Char">
    <w:name w:val="Numbered List 1 Char"/>
    <w:basedOn w:val="DefaultParagraphFont"/>
    <w:link w:val="NumberedList1"/>
    <w:rsid w:val="00580CBE"/>
  </w:style>
  <w:style w:type="character" w:customStyle="1" w:styleId="NumberedList2Char">
    <w:name w:val="Numbered List 2 Char"/>
    <w:basedOn w:val="DefaultParagraphFont"/>
    <w:link w:val="NumberedList2"/>
    <w:rsid w:val="00580CBE"/>
  </w:style>
  <w:style w:type="character" w:customStyle="1" w:styleId="NumberedList3Char">
    <w:name w:val="Numbered List 3 Char"/>
    <w:basedOn w:val="DefaultParagraphFont"/>
    <w:link w:val="NumberedList3"/>
    <w:rsid w:val="00580CBE"/>
  </w:style>
  <w:style w:type="character" w:customStyle="1" w:styleId="ContinuedTableLabelChar">
    <w:name w:val="Continued Table Label Char"/>
    <w:basedOn w:val="DefaultParagraphFont"/>
    <w:link w:val="ContinuedTableLabel"/>
    <w:rsid w:val="00580CBE"/>
    <w:rPr>
      <w:rFonts w:cstheme="minorBidi"/>
      <w:b/>
      <w:color w:val="000000"/>
      <w:szCs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277D"/>
    <w:pPr>
      <w:spacing w:line="240" w:lineRule="auto"/>
    </w:pPr>
    <w:rPr>
      <w:b/>
      <w:bCs/>
      <w:smallCaps/>
      <w:color w:val="1F497D" w:themeColor="text2"/>
    </w:rPr>
  </w:style>
  <w:style w:type="numbering" w:customStyle="1" w:styleId="BulletTextList">
    <w:name w:val="Bullet Text List"/>
    <w:basedOn w:val="NoList"/>
    <w:rsid w:val="00580CBE"/>
    <w:pPr>
      <w:numPr>
        <w:numId w:val="2"/>
      </w:numPr>
    </w:pPr>
  </w:style>
  <w:style w:type="numbering" w:customStyle="1" w:styleId="NumberedListList">
    <w:name w:val="Numbered List List"/>
    <w:basedOn w:val="NoList"/>
    <w:rsid w:val="00580CBE"/>
    <w:pPr>
      <w:numPr>
        <w:numId w:val="3"/>
      </w:numPr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0CBE"/>
  </w:style>
  <w:style w:type="paragraph" w:customStyle="1" w:styleId="ContinuedBlockLine">
    <w:name w:val="Continued Block Line"/>
    <w:basedOn w:val="Normal"/>
    <w:rsid w:val="00580CBE"/>
    <w:pPr>
      <w:pBdr>
        <w:top w:val="single" w:sz="6" w:space="0" w:color="000000"/>
      </w:pBdr>
      <w:spacing w:before="240"/>
      <w:ind w:left="1720"/>
      <w:jc w:val="right"/>
    </w:pPr>
    <w:rPr>
      <w:i/>
    </w:rPr>
  </w:style>
  <w:style w:type="character" w:customStyle="1" w:styleId="eop">
    <w:name w:val="eop"/>
    <w:basedOn w:val="DefaultParagraphFont"/>
    <w:rsid w:val="001008FD"/>
  </w:style>
  <w:style w:type="paragraph" w:customStyle="1" w:styleId="Pa0">
    <w:name w:val="Pa0"/>
    <w:basedOn w:val="Normal"/>
    <w:next w:val="Normal"/>
    <w:uiPriority w:val="99"/>
    <w:rsid w:val="001008FD"/>
    <w:pPr>
      <w:autoSpaceDE w:val="0"/>
      <w:autoSpaceDN w:val="0"/>
      <w:adjustRightInd w:val="0"/>
      <w:spacing w:line="191" w:lineRule="atLeast"/>
    </w:pPr>
    <w:rPr>
      <w:rFonts w:ascii="Helvetica 45 Light" w:hAnsi="Helvetica 45 Light"/>
      <w:szCs w:val="24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77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77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normaltextrun">
    <w:name w:val="normaltextrun"/>
    <w:basedOn w:val="DefaultParagraphFont"/>
    <w:rsid w:val="003C7225"/>
  </w:style>
  <w:style w:type="paragraph" w:customStyle="1" w:styleId="paragraph">
    <w:name w:val="paragraph"/>
    <w:basedOn w:val="Normal"/>
    <w:rsid w:val="000120F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AU" w:eastAsia="en-AU"/>
    </w:rPr>
  </w:style>
  <w:style w:type="paragraph" w:customStyle="1" w:styleId="TableRowHeading">
    <w:name w:val="Table Row Heading"/>
    <w:basedOn w:val="BlockText"/>
    <w:next w:val="Normal"/>
    <w:rsid w:val="00AC277D"/>
    <w:pPr>
      <w:spacing w:before="60" w:after="60"/>
    </w:pPr>
    <w:rPr>
      <w:rFonts w:ascii="Arial" w:hAnsi="Arial" w:cs="Times New Roman"/>
      <w:b/>
      <w:color w:val="000000" w:themeColor="text1"/>
      <w:sz w:val="20"/>
      <w:szCs w:val="24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77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77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77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77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77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C277D"/>
    <w:rPr>
      <w:b/>
      <w:bCs/>
    </w:rPr>
  </w:style>
  <w:style w:type="character" w:styleId="Emphasis">
    <w:name w:val="Emphasis"/>
    <w:basedOn w:val="DefaultParagraphFont"/>
    <w:uiPriority w:val="20"/>
    <w:qFormat/>
    <w:rsid w:val="00AC277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C277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C277D"/>
    <w:rPr>
      <w:color w:val="1F497D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C277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C277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C277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C277D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C277D"/>
    <w:rPr>
      <w:b/>
      <w:bCs/>
      <w:smallCaps/>
      <w:spacing w:val="10"/>
    </w:rPr>
  </w:style>
  <w:style w:type="character" w:styleId="UnresolvedMention">
    <w:name w:val="Unresolved Mention"/>
    <w:basedOn w:val="DefaultParagraphFont"/>
    <w:uiPriority w:val="99"/>
    <w:unhideWhenUsed/>
    <w:rsid w:val="00935C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A8">
    <w:name w:val="A8"/>
    <w:uiPriority w:val="99"/>
    <w:rsid w:val="004D7201"/>
    <w:rPr>
      <w:rFonts w:cs="Century Gothic"/>
      <w:color w:val="000000"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locked/>
    <w:rsid w:val="00F7448D"/>
  </w:style>
  <w:style w:type="table" w:styleId="TableGridLight">
    <w:name w:val="Grid Table Light"/>
    <w:basedOn w:val="TableNormal"/>
    <w:uiPriority w:val="40"/>
    <w:rsid w:val="00221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sid w:val="007072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301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32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9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26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64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72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7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5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1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feguarding@salvationarmy.org.au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RAI~1.MCL\AppData\Local\Temp\notes8F1D8E\GO_LR_FOR-05_NPLP_Generic%20Template_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DFD342830B8478B5E883AACCC52CF" ma:contentTypeVersion="12" ma:contentTypeDescription="Create a new document." ma:contentTypeScope="" ma:versionID="b061f0fbcee78df641a10a38400cd3af">
  <xsd:schema xmlns:xsd="http://www.w3.org/2001/XMLSchema" xmlns:xs="http://www.w3.org/2001/XMLSchema" xmlns:p="http://schemas.microsoft.com/office/2006/metadata/properties" xmlns:ns2="9ce57033-cb67-493a-b89c-eb5782c481f5" xmlns:ns3="cab319f5-9cc7-4755-a8c4-a26efae7ab33" targetNamespace="http://schemas.microsoft.com/office/2006/metadata/properties" ma:root="true" ma:fieldsID="4e1e62b2d6ec364e18e3e5fb4e26596f" ns2:_="" ns3:_="">
    <xsd:import namespace="9ce57033-cb67-493a-b89c-eb5782c481f5"/>
    <xsd:import namespace="cab319f5-9cc7-4755-a8c4-a26efae7a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57033-cb67-493a-b89c-eb5782c48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319f5-9cc7-4755-a8c4-a26efae7a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1D8D5-3438-4819-98AF-5BC372D05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D6AD3-DF24-4F58-BBE0-4A12F947F7D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cab319f5-9cc7-4755-a8c4-a26efae7ab33"/>
    <ds:schemaRef ds:uri="9ce57033-cb67-493a-b89c-eb5782c481f5"/>
  </ds:schemaRefs>
</ds:datastoreItem>
</file>

<file path=customXml/itemProps3.xml><?xml version="1.0" encoding="utf-8"?>
<ds:datastoreItem xmlns:ds="http://schemas.openxmlformats.org/officeDocument/2006/customXml" ds:itemID="{50EC5C41-9537-41E6-8124-8533F016A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57033-cb67-493a-b89c-eb5782c481f5"/>
    <ds:schemaRef ds:uri="cab319f5-9cc7-4755-a8c4-a26efae7a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B47E7-FBF0-42EF-A0F9-2E724B62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GO_LR_FOR-05_NPLP_Generic Template_Portrait</Template>
  <TotalTime>1</TotalTime>
  <Pages>1</Pages>
  <Words>321</Words>
  <Characters>1835</Characters>
  <Application>Microsoft Office Word</Application>
  <DocSecurity>0</DocSecurity>
  <Lines>15</Lines>
  <Paragraphs>4</Paragraphs>
  <ScaleCrop>false</ScaleCrop>
  <Company>The Salvation Army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</dc:creator>
  <cp:keywords/>
  <cp:lastModifiedBy>Sharon Wolstenholme</cp:lastModifiedBy>
  <cp:revision>2</cp:revision>
  <cp:lastPrinted>2019-06-26T00:10:00Z</cp:lastPrinted>
  <dcterms:created xsi:type="dcterms:W3CDTF">2025-03-28T02:20:00Z</dcterms:created>
  <dcterms:modified xsi:type="dcterms:W3CDTF">2025-03-28T02:20:00Z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ProVersion">
    <vt:lpwstr>FS Pro 6.0</vt:lpwstr>
  </property>
  <property fmtid="{D5CDD505-2E9C-101B-9397-08002B2CF9AE}" pid="3" name="FSProConversion">
    <vt:lpwstr>None</vt:lpwstr>
  </property>
  <property fmtid="{D5CDD505-2E9C-101B-9397-08002B2CF9AE}" pid="4" name="FSProSettings">
    <vt:lpwstr>&lt;ds font="Default" isblw="false" tsp="false" atn=""&gt;_x000d_
  &lt;blw Value="86.4" Unit="Inches" /&gt;_x000d_
&lt;/ds&gt;</vt:lpwstr>
  </property>
  <property fmtid="{D5CDD505-2E9C-101B-9397-08002B2CF9AE}" pid="5" name="ContentTypeId">
    <vt:lpwstr>0x0101006A0DFD342830B8478B5E883AACCC52CF</vt:lpwstr>
  </property>
  <property fmtid="{D5CDD505-2E9C-101B-9397-08002B2CF9AE}" pid="6" name="MediaServiceImageTags">
    <vt:lpwstr/>
  </property>
</Properties>
</file>